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B7" w:rsidRDefault="005B13FF">
      <w:pPr>
        <w:pStyle w:val="Bluehead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2DA51" wp14:editId="444E2F44">
                <wp:simplePos x="0" y="0"/>
                <wp:positionH relativeFrom="page">
                  <wp:posOffset>381000</wp:posOffset>
                </wp:positionH>
                <wp:positionV relativeFrom="page">
                  <wp:posOffset>144780</wp:posOffset>
                </wp:positionV>
                <wp:extent cx="8534400" cy="908050"/>
                <wp:effectExtent l="0" t="0" r="0" b="63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37D" w:rsidRPr="00EF5448" w:rsidRDefault="00CC337D" w:rsidP="006B733E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EF5448">
                              <w:rPr>
                                <w:color w:val="auto"/>
                                <w:sz w:val="36"/>
                                <w:szCs w:val="36"/>
                              </w:rPr>
                              <w:t>fair park Elementary School</w:t>
                            </w:r>
                          </w:p>
                          <w:p w:rsidR="00CC337D" w:rsidRPr="00EF5448" w:rsidRDefault="00BD6944" w:rsidP="006B733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2018-2019</w:t>
                            </w:r>
                          </w:p>
                          <w:p w:rsidR="00CC337D" w:rsidRPr="00EF5448" w:rsidRDefault="00CC337D" w:rsidP="00700D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F5448">
                              <w:rPr>
                                <w:sz w:val="36"/>
                                <w:szCs w:val="36"/>
                              </w:rPr>
                              <w:t xml:space="preserve">The Fair Park Way:  </w:t>
                            </w:r>
                            <w:r w:rsidRPr="00EF5448">
                              <w:t>Be Respectful     Be Responsible    Be Safe      Be Ready</w:t>
                            </w:r>
                          </w:p>
                          <w:p w:rsidR="00CC337D" w:rsidRPr="00994FB7" w:rsidRDefault="00CC337D">
                            <w:pPr>
                              <w:rPr>
                                <w:highlight w:val="red"/>
                              </w:rPr>
                            </w:pPr>
                          </w:p>
                          <w:p w:rsidR="00CC337D" w:rsidRPr="00994FB7" w:rsidRDefault="00CC337D">
                            <w:r>
                              <w:t xml:space="preserve"> </w:t>
                            </w:r>
                          </w:p>
                          <w:p w:rsidR="00CC337D" w:rsidRPr="00994FB7" w:rsidRDefault="00CC33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DA5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pt;margin-top:11.4pt;width:672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" filled="f" stroked="f">
                <v:textbox>
                  <w:txbxContent>
                    <w:p w:rsidR="00CC337D" w:rsidRPr="00EF5448" w:rsidRDefault="00CC337D" w:rsidP="006B733E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EF5448">
                        <w:rPr>
                          <w:color w:val="auto"/>
                          <w:sz w:val="36"/>
                          <w:szCs w:val="36"/>
                        </w:rPr>
                        <w:t>fair park Elementary School</w:t>
                      </w:r>
                    </w:p>
                    <w:p w:rsidR="00CC337D" w:rsidRPr="00EF5448" w:rsidRDefault="00BD6944" w:rsidP="006B733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2018-2019</w:t>
                      </w:r>
                    </w:p>
                    <w:p w:rsidR="00CC337D" w:rsidRPr="00EF5448" w:rsidRDefault="00CC337D" w:rsidP="00700DA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F5448">
                        <w:rPr>
                          <w:sz w:val="36"/>
                          <w:szCs w:val="36"/>
                        </w:rPr>
                        <w:t xml:space="preserve">The Fair Park Way:  </w:t>
                      </w:r>
                      <w:r w:rsidRPr="00EF5448">
                        <w:t>Be Respectful     Be Responsible    Be Safe      Be Ready</w:t>
                      </w:r>
                    </w:p>
                    <w:p w:rsidR="00CC337D" w:rsidRPr="00994FB7" w:rsidRDefault="00CC337D">
                      <w:pPr>
                        <w:rPr>
                          <w:highlight w:val="red"/>
                        </w:rPr>
                      </w:pPr>
                    </w:p>
                    <w:p w:rsidR="00CC337D" w:rsidRPr="00994FB7" w:rsidRDefault="00CC337D">
                      <w:r>
                        <w:t xml:space="preserve"> </w:t>
                      </w:r>
                    </w:p>
                    <w:p w:rsidR="00CC337D" w:rsidRPr="00994FB7" w:rsidRDefault="00CC337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BFBFBF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781561" wp14:editId="47D8DD44">
                <wp:simplePos x="0" y="0"/>
                <wp:positionH relativeFrom="page">
                  <wp:posOffset>143510</wp:posOffset>
                </wp:positionH>
                <wp:positionV relativeFrom="page">
                  <wp:posOffset>95250</wp:posOffset>
                </wp:positionV>
                <wp:extent cx="9475470" cy="908050"/>
                <wp:effectExtent l="10160" t="9525" r="10795" b="635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5470" cy="9080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ED1E9" id="Rectangle 20" o:spid="_x0000_s1026" style="position:absolute;margin-left:11.3pt;margin-top:7.5pt;width:746.1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" fillcolor="#d8d8d8" strokecolor="#d8d8d8">
                <w10:wrap anchorx="page" anchory="page"/>
              </v:rect>
            </w:pict>
          </mc:Fallback>
        </mc:AlternateContent>
      </w:r>
    </w:p>
    <w:p w:rsidR="00994FB7" w:rsidRDefault="005B13FF">
      <w:pPr>
        <w:pStyle w:val="Bluehead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AD47ED" wp14:editId="43AD4137">
                <wp:simplePos x="0" y="0"/>
                <wp:positionH relativeFrom="page">
                  <wp:posOffset>143510</wp:posOffset>
                </wp:positionH>
                <wp:positionV relativeFrom="page">
                  <wp:posOffset>463550</wp:posOffset>
                </wp:positionV>
                <wp:extent cx="9475470" cy="7023100"/>
                <wp:effectExtent l="635" t="0" r="127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5470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1F0F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A4EA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7D14" id="Rectangle 21" o:spid="_x0000_s1026" style="position:absolute;margin-left:11.3pt;margin-top:36.5pt;width:746.1pt;height:55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" filled="f" fillcolor="#e1f0fb" stroked="f" strokecolor="#3a4ea1">
                <w10:wrap anchorx="page" anchory="page"/>
              </v:rect>
            </w:pict>
          </mc:Fallback>
        </mc:AlternateContent>
      </w:r>
    </w:p>
    <w:p w:rsidR="00994FB7" w:rsidRDefault="00AF0BBF">
      <w:pPr>
        <w:pStyle w:val="Blueheading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72F45" wp14:editId="3E9D621A">
                <wp:simplePos x="0" y="0"/>
                <wp:positionH relativeFrom="column">
                  <wp:posOffset>6884035</wp:posOffset>
                </wp:positionH>
                <wp:positionV relativeFrom="paragraph">
                  <wp:posOffset>4146550</wp:posOffset>
                </wp:positionV>
                <wp:extent cx="1973580" cy="2674620"/>
                <wp:effectExtent l="0" t="0" r="26670" b="1143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7D" w:rsidRPr="00E07CA4" w:rsidRDefault="00CC337D" w:rsidP="003A438C">
                            <w:pPr>
                              <w:pStyle w:val="Footer"/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07CA4">
                              <w:rPr>
                                <w:b/>
                                <w:u w:val="single"/>
                              </w:rPr>
                              <w:t>ALL GRADE LEVELS</w:t>
                            </w:r>
                          </w:p>
                          <w:p w:rsidR="0082038B" w:rsidRPr="00E07CA4" w:rsidRDefault="00CC33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7CA4">
                              <w:rPr>
                                <w:b/>
                                <w:bCs/>
                              </w:rPr>
                              <w:t xml:space="preserve">*1 pair gym shoes </w:t>
                            </w:r>
                            <w:r w:rsidRPr="00E07CA4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07CA4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:rsidR="0082038B" w:rsidRPr="00E07CA4" w:rsidRDefault="00CC33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7CA4">
                              <w:rPr>
                                <w:b/>
                                <w:bCs/>
                              </w:rPr>
                              <w:t xml:space="preserve">*an old adult-size shirt for an art smock.  </w:t>
                            </w:r>
                            <w:r w:rsidRPr="00E07CA4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07CA4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:rsidR="00CC337D" w:rsidRPr="00E07CA4" w:rsidRDefault="00CC33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7CA4">
                              <w:rPr>
                                <w:b/>
                                <w:bCs/>
                              </w:rPr>
                              <w:t>*2 boxes of 200 facial tissue.</w:t>
                            </w:r>
                          </w:p>
                          <w:p w:rsidR="00CC337D" w:rsidRPr="00E07CA4" w:rsidRDefault="00D55D00" w:rsidP="008203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C337D" w:rsidRPr="00E2092F" w:rsidRDefault="00E2092F" w:rsidP="008203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C337D" w:rsidRPr="00E07CA4" w:rsidRDefault="00CC337D" w:rsidP="008203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C337D" w:rsidRPr="00E07CA4" w:rsidRDefault="00E07CA4" w:rsidP="0082038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CC337D" w:rsidRPr="00700DAF" w:rsidRDefault="00CC33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2F4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542.05pt;margin-top:326.5pt;width:155.4pt;height:2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">
                <v:textbox>
                  <w:txbxContent>
                    <w:p w:rsidR="00CC337D" w:rsidRPr="00E07CA4" w:rsidRDefault="00CC337D" w:rsidP="003A438C">
                      <w:pPr>
                        <w:pStyle w:val="Footer"/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E07CA4">
                        <w:rPr>
                          <w:b/>
                          <w:u w:val="single"/>
                        </w:rPr>
                        <w:t>ALL GRADE LEVELS</w:t>
                      </w:r>
                    </w:p>
                    <w:p w:rsidR="0082038B" w:rsidRPr="00E07CA4" w:rsidRDefault="00CC337D">
                      <w:pPr>
                        <w:rPr>
                          <w:b/>
                          <w:bCs/>
                        </w:rPr>
                      </w:pPr>
                      <w:r w:rsidRPr="00E07CA4">
                        <w:rPr>
                          <w:b/>
                          <w:bCs/>
                        </w:rPr>
                        <w:t xml:space="preserve">*1 pair gym shoes </w:t>
                      </w:r>
                      <w:r w:rsidRPr="00E07CA4">
                        <w:rPr>
                          <w:b/>
                          <w:bCs/>
                        </w:rPr>
                        <w:tab/>
                      </w:r>
                      <w:r w:rsidRPr="00E07CA4">
                        <w:rPr>
                          <w:b/>
                          <w:bCs/>
                        </w:rPr>
                        <w:tab/>
                      </w:r>
                    </w:p>
                    <w:p w:rsidR="0082038B" w:rsidRPr="00E07CA4" w:rsidRDefault="00CC337D">
                      <w:pPr>
                        <w:rPr>
                          <w:b/>
                          <w:bCs/>
                        </w:rPr>
                      </w:pPr>
                      <w:r w:rsidRPr="00E07CA4">
                        <w:rPr>
                          <w:b/>
                          <w:bCs/>
                        </w:rPr>
                        <w:t xml:space="preserve">*an old adult-size shirt for an art smock.  </w:t>
                      </w:r>
                      <w:r w:rsidRPr="00E07CA4">
                        <w:rPr>
                          <w:b/>
                          <w:bCs/>
                        </w:rPr>
                        <w:tab/>
                      </w:r>
                      <w:r w:rsidRPr="00E07CA4">
                        <w:rPr>
                          <w:b/>
                          <w:bCs/>
                        </w:rPr>
                        <w:tab/>
                      </w:r>
                    </w:p>
                    <w:p w:rsidR="00CC337D" w:rsidRPr="00E07CA4" w:rsidRDefault="00CC337D">
                      <w:pPr>
                        <w:rPr>
                          <w:b/>
                          <w:bCs/>
                        </w:rPr>
                      </w:pPr>
                      <w:r w:rsidRPr="00E07CA4">
                        <w:rPr>
                          <w:b/>
                          <w:bCs/>
                        </w:rPr>
                        <w:t>*2 boxes of 200 facial tissue.</w:t>
                      </w:r>
                    </w:p>
                    <w:p w:rsidR="00CC337D" w:rsidRPr="00E07CA4" w:rsidRDefault="00D55D00" w:rsidP="008203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C337D" w:rsidRPr="00E2092F" w:rsidRDefault="00E2092F" w:rsidP="008203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C337D" w:rsidRPr="00E07CA4" w:rsidRDefault="00CC337D" w:rsidP="0082038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CC337D" w:rsidRPr="00E07CA4" w:rsidRDefault="00E07CA4" w:rsidP="0082038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CC337D" w:rsidRPr="00700DAF" w:rsidRDefault="00CC337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A0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4B65A" wp14:editId="15F46660">
                <wp:simplePos x="0" y="0"/>
                <wp:positionH relativeFrom="page">
                  <wp:posOffset>3566160</wp:posOffset>
                </wp:positionH>
                <wp:positionV relativeFrom="page">
                  <wp:posOffset>998220</wp:posOffset>
                </wp:positionV>
                <wp:extent cx="3143250" cy="6621780"/>
                <wp:effectExtent l="0" t="0" r="0" b="762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62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B65A" id="Text Box 16" o:spid="_x0000_s1028" type="#_x0000_t202" style="position:absolute;margin-left:280.8pt;margin-top:78.6pt;width:247.5pt;height:5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" filled="f" stroked="f">
                <v:textbox style="mso-next-textbox:#Text Box 17">
                  <w:txbxContent/>
                </v:textbox>
                <w10:wrap anchorx="page" anchory="page"/>
              </v:shape>
            </w:pict>
          </mc:Fallback>
        </mc:AlternateContent>
      </w:r>
      <w:r w:rsidR="00214F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7F795" wp14:editId="044212EF">
                <wp:simplePos x="0" y="0"/>
                <wp:positionH relativeFrom="page">
                  <wp:posOffset>220980</wp:posOffset>
                </wp:positionH>
                <wp:positionV relativeFrom="page">
                  <wp:posOffset>1051560</wp:posOffset>
                </wp:positionV>
                <wp:extent cx="3276600" cy="6629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:rsidR="00837DEB" w:rsidRDefault="00837DEB" w:rsidP="008965AA">
                            <w:pPr>
                              <w:pStyle w:val="Blueheading"/>
                              <w:rPr>
                                <w:b/>
                                <w:bCs/>
                                <w:color w:val="auto"/>
                                <w:sz w:val="16"/>
                                <w:u w:val="single"/>
                              </w:rPr>
                            </w:pPr>
                          </w:p>
                          <w:p w:rsidR="00CC337D" w:rsidRPr="008D5430" w:rsidRDefault="00CC337D" w:rsidP="008965AA">
                            <w:pPr>
                              <w:pStyle w:val="Blueheading"/>
                              <w:rPr>
                                <w:b/>
                                <w:bCs/>
                                <w:color w:val="auto"/>
                                <w:sz w:val="16"/>
                              </w:rPr>
                            </w:pPr>
                            <w:r w:rsidRPr="007F323A">
                              <w:rPr>
                                <w:b/>
                                <w:bCs/>
                                <w:color w:val="auto"/>
                                <w:sz w:val="16"/>
                                <w:u w:val="single"/>
                              </w:rPr>
                              <w:t>kINDERGARTEN</w:t>
                            </w:r>
                            <w:r w:rsidRPr="008D5430">
                              <w:rPr>
                                <w:b/>
                                <w:bCs/>
                                <w:color w:val="auto"/>
                                <w:sz w:val="16"/>
                                <w:u w:val="single"/>
                              </w:rPr>
                              <w:t xml:space="preserve">  </w:t>
                            </w:r>
                          </w:p>
                          <w:p w:rsidR="00CC337D" w:rsidRPr="00214FA1" w:rsidRDefault="00CC337D" w:rsidP="007F323A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strike/>
                                <w:color w:val="auto"/>
                                <w:sz w:val="16"/>
                              </w:rPr>
                            </w:pPr>
                            <w:r w:rsidRPr="00E241D4">
                              <w:rPr>
                                <w:color w:val="auto"/>
                                <w:sz w:val="16"/>
                              </w:rPr>
                              <w:t>School Box (no larger than 8 ½” x 5 ½”)</w:t>
                            </w:r>
                            <w:r w:rsidR="00214FA1">
                              <w:rPr>
                                <w:color w:val="auto"/>
                                <w:sz w:val="16"/>
                              </w:rPr>
                              <w:t xml:space="preserve"> </w:t>
                            </w:r>
                          </w:p>
                          <w:p w:rsidR="00CC337D" w:rsidRPr="001D42E4" w:rsidRDefault="00CC337D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Rounded MT Bold" w:hAnsi="Arial Rounded MT Bold"/>
                                <w:b/>
                                <w:color w:val="auto"/>
                                <w:sz w:val="16"/>
                              </w:rPr>
                            </w:pPr>
                            <w:r w:rsidRPr="001D42E4">
                              <w:rPr>
                                <w:color w:val="auto"/>
                                <w:sz w:val="16"/>
                              </w:rPr>
                              <w:t>2 boxes of crayola crayons (24 crayons)</w:t>
                            </w:r>
                            <w:r w:rsidR="001D42E4" w:rsidRPr="001D42E4">
                              <w:rPr>
                                <w:rFonts w:ascii="Arial Rounded MT Bold" w:hAnsi="Arial Rounded MT Bold"/>
                                <w:b/>
                                <w:color w:val="auto"/>
                                <w:sz w:val="16"/>
                              </w:rPr>
                              <w:t xml:space="preserve"> </w:t>
                            </w:r>
                          </w:p>
                          <w:p w:rsidR="00CC337D" w:rsidRPr="00214FA1" w:rsidRDefault="00CC337D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strike/>
                                <w:color w:val="auto"/>
                                <w:sz w:val="16"/>
                              </w:rPr>
                            </w:pPr>
                            <w:r w:rsidRPr="00E241D4">
                              <w:rPr>
                                <w:color w:val="auto"/>
                                <w:sz w:val="16"/>
                              </w:rPr>
                              <w:t>scissors</w:t>
                            </w:r>
                            <w:r w:rsidR="002A50C6" w:rsidRPr="00E241D4">
                              <w:rPr>
                                <w:color w:val="auto"/>
                                <w:sz w:val="16"/>
                              </w:rPr>
                              <w:t xml:space="preserve"> (Please label child’s name on them)</w:t>
                            </w:r>
                            <w:r w:rsidR="00214FA1" w:rsidRPr="00E241D4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337D" w:rsidRDefault="002A50C6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 xml:space="preserve"> 2 </w:t>
                            </w:r>
                            <w:r w:rsidR="00CC337D">
                              <w:rPr>
                                <w:color w:val="auto"/>
                                <w:sz w:val="16"/>
                              </w:rPr>
                              <w:t>PINK ERASER</w:t>
                            </w:r>
                            <w:r>
                              <w:rPr>
                                <w:color w:val="auto"/>
                                <w:sz w:val="16"/>
                              </w:rPr>
                              <w:t>s</w:t>
                            </w:r>
                          </w:p>
                          <w:p w:rsidR="00CC337D" w:rsidRDefault="00CC337D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6 glue sticks  (LARGE SIZE PREFERRED)</w:t>
                            </w:r>
                          </w:p>
                          <w:p w:rsidR="00CC337D" w:rsidRDefault="00CC337D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 xml:space="preserve">#2 </w:t>
                            </w:r>
                            <w:r w:rsidRPr="00C3763A">
                              <w:rPr>
                                <w:b/>
                                <w:color w:val="auto"/>
                                <w:sz w:val="16"/>
                              </w:rPr>
                              <w:t>sharpened</w:t>
                            </w:r>
                            <w:r>
                              <w:rPr>
                                <w:color w:val="auto"/>
                                <w:sz w:val="16"/>
                              </w:rPr>
                              <w:t xml:space="preserve"> pencils  </w:t>
                            </w:r>
                            <w:r w:rsidR="001A29F3">
                              <w:rPr>
                                <w:color w:val="auto"/>
                                <w:sz w:val="16"/>
                              </w:rPr>
                              <w:t>(24</w:t>
                            </w:r>
                            <w:r w:rsidR="002A50C6">
                              <w:rPr>
                                <w:color w:val="auto"/>
                                <w:sz w:val="16"/>
                              </w:rPr>
                              <w:t xml:space="preserve"> pencils)</w:t>
                            </w:r>
                          </w:p>
                          <w:p w:rsidR="00CC337D" w:rsidRDefault="00CC337D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 xml:space="preserve">ziploc bags:  </w:t>
                            </w:r>
                            <w:r w:rsidRPr="002A50C6">
                              <w:rPr>
                                <w:color w:val="auto"/>
                                <w:sz w:val="16"/>
                                <w:u w:val="single"/>
                              </w:rPr>
                              <w:t>girls</w:t>
                            </w:r>
                            <w:r>
                              <w:rPr>
                                <w:color w:val="auto"/>
                                <w:sz w:val="16"/>
                              </w:rPr>
                              <w:t xml:space="preserve">~ gallon size &amp;  </w:t>
                            </w:r>
                            <w:r w:rsidRPr="002A50C6">
                              <w:rPr>
                                <w:color w:val="auto"/>
                                <w:sz w:val="16"/>
                                <w:u w:val="single"/>
                              </w:rPr>
                              <w:t>boys</w:t>
                            </w:r>
                            <w:r>
                              <w:rPr>
                                <w:color w:val="auto"/>
                                <w:sz w:val="16"/>
                              </w:rPr>
                              <w:t xml:space="preserve"> ~ sandwich/qUART size</w:t>
                            </w:r>
                          </w:p>
                          <w:p w:rsidR="00CC337D" w:rsidRDefault="00CC337D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 xml:space="preserve">1 pack of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16"/>
                              </w:rPr>
                              <w:t>crayola</w:t>
                            </w:r>
                            <w:r>
                              <w:rPr>
                                <w:color w:val="auto"/>
                                <w:sz w:val="16"/>
                              </w:rPr>
                              <w:t xml:space="preserve"> washable markers (thick)</w:t>
                            </w:r>
                          </w:p>
                          <w:p w:rsidR="00CC337D" w:rsidRDefault="002A50C6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large beach towel (for quiet time)</w:t>
                            </w:r>
                          </w:p>
                          <w:p w:rsidR="00CC337D" w:rsidRDefault="00CC337D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1 box of snack to serve 25 children</w:t>
                            </w:r>
                          </w:p>
                          <w:p w:rsidR="007F323A" w:rsidRPr="00A54D9D" w:rsidRDefault="007F323A" w:rsidP="00A54D9D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 w:rsidRPr="007F323A">
                              <w:rPr>
                                <w:color w:val="auto"/>
                                <w:sz w:val="16"/>
                              </w:rPr>
                              <w:t>2 SPIRAL NOTEBOOKS</w:t>
                            </w:r>
                          </w:p>
                          <w:p w:rsidR="00DB433E" w:rsidRPr="00DB433E" w:rsidRDefault="00DB433E" w:rsidP="00DB433E">
                            <w:pPr>
                              <w:pStyle w:val="Bluehead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16"/>
                              </w:rPr>
                            </w:pPr>
                            <w:r w:rsidRPr="002A50C6">
                              <w:rPr>
                                <w:color w:val="auto"/>
                                <w:sz w:val="16"/>
                                <w:u w:val="single"/>
                              </w:rPr>
                              <w:t>optional</w:t>
                            </w:r>
                            <w:r>
                              <w:rPr>
                                <w:color w:val="auto"/>
                                <w:sz w:val="16"/>
                              </w:rPr>
                              <w:t>:  bottle of Anti-bacterial hand sanitizer (12 oz. pump)</w:t>
                            </w:r>
                          </w:p>
                          <w:p w:rsidR="00CC337D" w:rsidRDefault="00CC337D">
                            <w:pPr>
                              <w:pStyle w:val="Blueheading"/>
                              <w:rPr>
                                <w:b/>
                                <w:bCs/>
                                <w:color w:val="auto"/>
                                <w:sz w:val="16"/>
                              </w:rPr>
                            </w:pPr>
                          </w:p>
                          <w:p w:rsidR="00CC337D" w:rsidRPr="00A911AE" w:rsidRDefault="00CC337D">
                            <w:pPr>
                              <w:pStyle w:val="Blueheading"/>
                              <w:rPr>
                                <w:b/>
                                <w:bCs/>
                                <w:caps w:val="0"/>
                                <w:color w:val="auto"/>
                                <w:sz w:val="16"/>
                              </w:rPr>
                            </w:pPr>
                            <w:r w:rsidRPr="007F323A">
                              <w:rPr>
                                <w:b/>
                                <w:bCs/>
                                <w:color w:val="auto"/>
                                <w:sz w:val="16"/>
                                <w:u w:val="single"/>
                              </w:rPr>
                              <w:t>grade 1</w:t>
                            </w:r>
                            <w:r w:rsidRPr="00A911AE">
                              <w:rPr>
                                <w:b/>
                                <w:bCs/>
                                <w:color w:val="auto"/>
                                <w:sz w:val="16"/>
                              </w:rPr>
                              <w:t xml:space="preserve">  </w:t>
                            </w:r>
                          </w:p>
                          <w:p w:rsidR="00CC337D" w:rsidRDefault="00E07CA4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48</w:t>
                            </w:r>
                            <w:r w:rsidR="00CC337D">
                              <w:t xml:space="preserve"> SHARPENED PENCILS </w:t>
                            </w:r>
                            <w:r>
                              <w:t xml:space="preserve"> </w:t>
                            </w:r>
                          </w:p>
                          <w:p w:rsidR="00CC337D" w:rsidRPr="00E241D4" w:rsidRDefault="00CC337D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  <w:rPr>
                                <w:u w:val="single"/>
                              </w:rPr>
                            </w:pPr>
                            <w:r w:rsidRPr="00E241D4">
                              <w:t>SCISSORS</w:t>
                            </w:r>
                            <w:r w:rsidR="00214FA1" w:rsidRPr="00E241D4">
                              <w:t xml:space="preserve"> </w:t>
                            </w:r>
                          </w:p>
                          <w:p w:rsidR="00CC337D" w:rsidRDefault="00CC337D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CRAYOLA CRAYONS (BOX OF 24)</w:t>
                            </w:r>
                          </w:p>
                          <w:p w:rsidR="007F323A" w:rsidRDefault="00FE2EFD" w:rsidP="00FE2EFD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4 PACK</w:t>
                            </w:r>
                            <w:r w:rsidR="00444AD3">
                              <w:t xml:space="preserve"> </w:t>
                            </w:r>
                            <w:r w:rsidR="00444AD3" w:rsidRPr="00A54D9D">
                              <w:t>THICK</w:t>
                            </w:r>
                            <w:r w:rsidR="007F323A">
                              <w:t xml:space="preserve"> </w:t>
                            </w:r>
                            <w:r w:rsidR="00CC337D">
                              <w:t xml:space="preserve">DRY ERASE MARKERS </w:t>
                            </w:r>
                            <w:r w:rsidR="007F323A">
                              <w:t xml:space="preserve"> </w:t>
                            </w:r>
                          </w:p>
                          <w:p w:rsidR="00CC337D" w:rsidRPr="00E241D4" w:rsidRDefault="00CC337D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 w:rsidRPr="00E241D4">
                              <w:t>SCHOOL BOX</w:t>
                            </w:r>
                            <w:r w:rsidR="00214FA1" w:rsidRPr="00E241D4">
                              <w:t xml:space="preserve">  </w:t>
                            </w:r>
                          </w:p>
                          <w:p w:rsidR="00CC337D" w:rsidRDefault="00F267DA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 w:rsidRPr="00A54D9D">
                              <w:t>5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E2EFD">
                              <w:t>JUMBO GLUE STICKS</w:t>
                            </w:r>
                          </w:p>
                          <w:p w:rsidR="00CC337D" w:rsidRDefault="00CC337D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1</w:t>
                            </w:r>
                            <w:r w:rsidR="00FE2EFD">
                              <w:t xml:space="preserve"> YELLOW HILIGHTER</w:t>
                            </w:r>
                          </w:p>
                          <w:p w:rsidR="00CC337D" w:rsidRDefault="00F267DA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 w:rsidRPr="00A54D9D">
                              <w:t>2</w:t>
                            </w:r>
                            <w:r>
                              <w:t xml:space="preserve"> </w:t>
                            </w:r>
                            <w:r w:rsidR="00CC337D">
                              <w:t xml:space="preserve">PACKAGE OF POST-IT NOTES </w:t>
                            </w:r>
                            <w:r w:rsidR="00444AD3">
                              <w:t xml:space="preserve">2X2 </w:t>
                            </w:r>
                            <w:r w:rsidR="00444AD3" w:rsidRPr="00A54D9D">
                              <w:t xml:space="preserve">and 3x3: </w:t>
                            </w:r>
                            <w:r w:rsidR="00B463F9">
                              <w:t>ANY COLOR</w:t>
                            </w:r>
                          </w:p>
                          <w:p w:rsidR="00CC337D" w:rsidRPr="00FE2EFD" w:rsidRDefault="00CC337D" w:rsidP="00FE2EFD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POCKET FOLDER</w:t>
                            </w:r>
                            <w:r w:rsidR="00FE2EFD">
                              <w:t>S: 1 EACH OF RED, YELLOW</w:t>
                            </w:r>
                            <w:r>
                              <w:t>, GREEN, BLUE</w:t>
                            </w:r>
                          </w:p>
                          <w:p w:rsidR="00CC337D" w:rsidRPr="001D42E4" w:rsidRDefault="007F323A" w:rsidP="007D092E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 w:rsidRPr="007F323A">
                              <w:t>HEADSET (NO EAR BUDS, PLEASE)</w:t>
                            </w:r>
                            <w:r w:rsidR="007D092E">
                              <w:t xml:space="preserve"> </w:t>
                            </w:r>
                          </w:p>
                          <w:p w:rsidR="00CC337D" w:rsidRPr="001D42E4" w:rsidRDefault="00F267DA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</w:pPr>
                            <w:r w:rsidRPr="007D092E">
                              <w:t>2</w:t>
                            </w:r>
                            <w:r w:rsidR="00FE2EFD" w:rsidRPr="007D092E">
                              <w:t xml:space="preserve"> </w:t>
                            </w:r>
                            <w:r w:rsidR="00CC337D" w:rsidRPr="001D42E4">
                              <w:t>SPIRAL NOTEBOOK – WIDE LINED</w:t>
                            </w:r>
                            <w:r w:rsidR="00CC337D" w:rsidRPr="001D42E4">
                              <w:rPr>
                                <w:b/>
                              </w:rPr>
                              <w:t xml:space="preserve"> </w:t>
                            </w:r>
                            <w:r w:rsidR="001D42E4" w:rsidRPr="001D42E4">
                              <w:rPr>
                                <w:rFonts w:ascii="Arial Rounded MT Bold" w:hAnsi="Arial Rounded MT Bold"/>
                                <w:b/>
                              </w:rPr>
                              <w:t xml:space="preserve"> </w:t>
                            </w:r>
                          </w:p>
                          <w:p w:rsidR="00CC337D" w:rsidRPr="00FE2EFD" w:rsidRDefault="00CC337D" w:rsidP="00FE2EFD">
                            <w:pPr>
                              <w:pStyle w:val="Checkboxlist"/>
                              <w:numPr>
                                <w:ilvl w:val="0"/>
                                <w:numId w:val="1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 xml:space="preserve">COLORING OR ACTIVITY BOOK FOR INDOOR RECESS </w:t>
                            </w:r>
                          </w:p>
                          <w:p w:rsidR="00CC337D" w:rsidRDefault="00CC337D">
                            <w:pPr>
                              <w:pStyle w:val="Checkboxlist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1 PACK OF ERASER TOPS</w:t>
                            </w:r>
                          </w:p>
                          <w:p w:rsidR="00F267DA" w:rsidRPr="00A54D9D" w:rsidRDefault="00FE2EFD" w:rsidP="00A54D9D">
                            <w:pPr>
                              <w:pStyle w:val="Checkboxlist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E2EFD">
                              <w:t xml:space="preserve">1 CONTAINER OF </w:t>
                            </w:r>
                            <w:r w:rsidR="00B463F9" w:rsidRPr="00B463F9">
                              <w:t>CHLOROX WIPES</w:t>
                            </w:r>
                          </w:p>
                          <w:p w:rsidR="00F267DA" w:rsidRPr="00A54D9D" w:rsidRDefault="00A54D9D">
                            <w:pPr>
                              <w:pStyle w:val="Checkboxlist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1 BOX OF SANDWICH SIZE ZIPLOCK BAGS</w:t>
                            </w:r>
                          </w:p>
                          <w:p w:rsidR="00F267DA" w:rsidRPr="00A54D9D" w:rsidRDefault="00A54D9D">
                            <w:pPr>
                              <w:pStyle w:val="Checkboxlist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1 BOX OF GALLON BAGS</w:t>
                            </w:r>
                          </w:p>
                          <w:p w:rsidR="00A54D9D" w:rsidRPr="00A54D9D" w:rsidRDefault="00A54D9D">
                            <w:pPr>
                              <w:pStyle w:val="Checkboxlist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1 8PACK OF MARKERS</w:t>
                            </w:r>
                          </w:p>
                          <w:p w:rsidR="00E2092F" w:rsidRDefault="00E2092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E2092F" w:rsidRDefault="00E2092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F0BBF" w:rsidRDefault="00AF0BB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F0BBF" w:rsidRDefault="00AF0BB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F0BBF" w:rsidRDefault="00AF0BB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F0BBF" w:rsidRDefault="00AF0BB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F0BBF" w:rsidRDefault="00AF0BB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F0BBF" w:rsidRDefault="00AF0BB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F0BBF" w:rsidRDefault="00AF0BB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F0BBF" w:rsidRDefault="00AF0BBF" w:rsidP="00E2092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A54D9D" w:rsidRDefault="00A54D9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CC337D" w:rsidRPr="007C089F" w:rsidRDefault="00CC337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C089F">
                              <w:rPr>
                                <w:b/>
                                <w:bCs/>
                                <w:u w:val="single"/>
                              </w:rPr>
                              <w:t>GRADE 2</w:t>
                            </w:r>
                          </w:p>
                          <w:p w:rsidR="00CC337D" w:rsidRPr="007C089F" w:rsidRDefault="000F5CE2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7C089F">
                              <w:t>3</w:t>
                            </w:r>
                            <w:r w:rsidR="00CC337D" w:rsidRPr="007C089F">
                              <w:t>0</w:t>
                            </w:r>
                            <w:r w:rsidRPr="007C089F">
                              <w:t xml:space="preserve"> No. 2</w:t>
                            </w:r>
                            <w:r w:rsidR="00CC337D" w:rsidRPr="007C089F">
                              <w:t xml:space="preserve"> SHARPENED PENCILS    </w:t>
                            </w:r>
                            <w:r w:rsidR="001D42E4" w:rsidRPr="007C089F">
                              <w:rPr>
                                <w:rFonts w:ascii="Arial Rounded MT Bold" w:hAnsi="Arial Rounded MT Bold"/>
                                <w:b/>
                              </w:rPr>
                              <w:t xml:space="preserve"> </w:t>
                            </w:r>
                          </w:p>
                          <w:p w:rsidR="00CC337D" w:rsidRPr="007C089F" w:rsidRDefault="0082038B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7C089F">
                              <w:t>2 pink pearl erasers</w:t>
                            </w:r>
                          </w:p>
                          <w:p w:rsidR="0082038B" w:rsidRPr="007C089F" w:rsidRDefault="0082038B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7C089F">
                              <w:t xml:space="preserve">2 24pk </w:t>
                            </w:r>
                            <w:r w:rsidR="00CC337D" w:rsidRPr="007C089F">
                              <w:t xml:space="preserve">CRAYOLA CRAYONS </w:t>
                            </w:r>
                            <w:r w:rsidR="00CC337D" w:rsidRPr="007C089F">
                              <w:rPr>
                                <w:b/>
                                <w:u w:val="single"/>
                              </w:rPr>
                              <w:t>AND</w:t>
                            </w:r>
                            <w:r w:rsidR="00CC337D" w:rsidRPr="007C089F">
                              <w:rPr>
                                <w:u w:val="single"/>
                              </w:rPr>
                              <w:t xml:space="preserve"> </w:t>
                            </w:r>
                            <w:r w:rsidR="000F5CE2" w:rsidRPr="007C089F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CC337D" w:rsidRPr="007C089F" w:rsidRDefault="00F267DA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7C089F">
                              <w:t>2</w:t>
                            </w:r>
                            <w:r w:rsidR="0082038B" w:rsidRPr="007C089F">
                              <w:t xml:space="preserve"> </w:t>
                            </w:r>
                            <w:r w:rsidR="000F5CE2" w:rsidRPr="007C089F">
                              <w:t>12</w:t>
                            </w:r>
                            <w:r w:rsidR="0082038B" w:rsidRPr="007C089F">
                              <w:t>pk</w:t>
                            </w:r>
                            <w:r w:rsidR="000F5CE2" w:rsidRPr="007C089F">
                              <w:t xml:space="preserve"> </w:t>
                            </w:r>
                            <w:r w:rsidR="00CC337D" w:rsidRPr="007C089F">
                              <w:t>COLORED PENCILS</w:t>
                            </w:r>
                          </w:p>
                          <w:p w:rsidR="00CC337D" w:rsidRPr="007C089F" w:rsidRDefault="00CC337D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7C089F">
                              <w:t>SCISSORS</w:t>
                            </w:r>
                            <w:r w:rsidR="00E2092F" w:rsidRPr="007C08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337D" w:rsidRPr="007C089F" w:rsidRDefault="00CC337D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7C089F">
                              <w:t xml:space="preserve">POCKET FOLDERS: </w:t>
                            </w:r>
                            <w:r w:rsidR="00CF4367" w:rsidRPr="007C089F">
                              <w:t>1</w:t>
                            </w:r>
                            <w:r w:rsidRPr="007C089F">
                              <w:t xml:space="preserve"> EACH OF RE</w:t>
                            </w:r>
                            <w:r w:rsidR="007F323A" w:rsidRPr="007C089F">
                              <w:t xml:space="preserve">D, YELLOW,  </w:t>
                            </w:r>
                            <w:r w:rsidR="00D55D00" w:rsidRPr="007C089F">
                              <w:t>GREEN, BLUE, PURPLE</w:t>
                            </w:r>
                            <w:r w:rsidR="007C089F" w:rsidRPr="007C089F">
                              <w:t xml:space="preserve"> TOTAL 5</w:t>
                            </w:r>
                          </w:p>
                          <w:p w:rsidR="00CC337D" w:rsidRPr="007C089F" w:rsidRDefault="00CC337D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strike/>
                              </w:rPr>
                            </w:pPr>
                            <w:r w:rsidRPr="007C089F">
                              <w:t>SCHOOL BOX (no larger than 8 x 10)</w:t>
                            </w:r>
                            <w:r w:rsidR="00E2092F" w:rsidRPr="007C08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337D" w:rsidRPr="007C089F" w:rsidRDefault="007C089F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7C089F">
                              <w:t>4</w:t>
                            </w:r>
                            <w:r w:rsidR="00CC337D" w:rsidRPr="007C089F">
                              <w:t xml:space="preserve"> SPIRAL NOTEBOOKS ~ WIDE LINED</w:t>
                            </w:r>
                          </w:p>
                          <w:p w:rsidR="00CC337D" w:rsidRPr="007C089F" w:rsidRDefault="00CC337D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7C089F">
                              <w:t>RULER (INCH &amp; CENTIMETER) NO FOLDING RULERS</w:t>
                            </w:r>
                          </w:p>
                          <w:p w:rsidR="00CC2E13" w:rsidRPr="007C089F" w:rsidRDefault="007C089F" w:rsidP="00B166C6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C089F">
                              <w:t>6</w:t>
                            </w:r>
                            <w:r w:rsidR="00CC337D" w:rsidRPr="007C089F">
                              <w:t xml:space="preserve"> GLUE STICKS</w:t>
                            </w:r>
                          </w:p>
                          <w:p w:rsidR="00CC337D" w:rsidRPr="007C089F" w:rsidRDefault="00CC337D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C089F">
                              <w:t>1 I” 3 RING BINDER</w:t>
                            </w:r>
                            <w:r w:rsidR="006712C7" w:rsidRPr="007C089F">
                              <w:t xml:space="preserve"> with pockets</w:t>
                            </w:r>
                          </w:p>
                          <w:p w:rsidR="00CC337D" w:rsidRPr="007C089F" w:rsidRDefault="007C089F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C089F">
                              <w:t>5</w:t>
                            </w:r>
                            <w:r w:rsidR="00CC337D" w:rsidRPr="007C089F">
                              <w:t xml:space="preserve"> DRY ERASE MARKERS </w:t>
                            </w:r>
                            <w:r w:rsidR="006712C7" w:rsidRPr="007C089F">
                              <w:t xml:space="preserve"> </w:t>
                            </w:r>
                          </w:p>
                          <w:p w:rsidR="006712C7" w:rsidRPr="007C089F" w:rsidRDefault="006712C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C089F">
                              <w:t>1 SOCK</w:t>
                            </w:r>
                            <w:r w:rsidR="007F323A" w:rsidRPr="007C089F">
                              <w:t xml:space="preserve"> OR WHITEBOARD ERASER</w:t>
                            </w:r>
                          </w:p>
                          <w:p w:rsidR="00CC337D" w:rsidRPr="007C089F" w:rsidRDefault="009D5B89" w:rsidP="00994FB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C089F">
                              <w:t>1 CONTAINER CLORO</w:t>
                            </w:r>
                            <w:r w:rsidR="00CC337D" w:rsidRPr="007C089F">
                              <w:t>X WIPES</w:t>
                            </w:r>
                          </w:p>
                          <w:p w:rsidR="00CC337D" w:rsidRPr="007C089F" w:rsidRDefault="00CC337D" w:rsidP="00994FB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C089F">
                              <w:t xml:space="preserve">1 YELLOW HILIGHTER </w:t>
                            </w:r>
                            <w:r w:rsidR="000F5CE2" w:rsidRPr="007C089F">
                              <w:t xml:space="preserve"> </w:t>
                            </w:r>
                          </w:p>
                          <w:p w:rsidR="000F5CE2" w:rsidRPr="007C089F" w:rsidRDefault="000F5CE2" w:rsidP="00994FB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C089F">
                              <w:t>1 3PK 3X3 POST ITS</w:t>
                            </w:r>
                          </w:p>
                          <w:p w:rsidR="007C089F" w:rsidRPr="007C089F" w:rsidRDefault="007C089F" w:rsidP="00994FB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C089F">
                              <w:t>1 package of wide lined loose leaf paper</w:t>
                            </w:r>
                          </w:p>
                          <w:p w:rsidR="00D55D00" w:rsidRPr="007C089F" w:rsidRDefault="00D55D00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</w:rPr>
                            </w:pPr>
                            <w:r w:rsidRPr="007C089F">
                              <w:rPr>
                                <w:bCs/>
                              </w:rPr>
                              <w:t>HEADSET (NO EARBUDS, PLEASE)</w:t>
                            </w:r>
                          </w:p>
                          <w:p w:rsidR="007C089F" w:rsidRPr="007C089F" w:rsidRDefault="00CC2E13" w:rsidP="007C089F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7C089F">
                              <w:rPr>
                                <w:bCs/>
                              </w:rPr>
                              <w:t>NO MARKERS</w:t>
                            </w:r>
                          </w:p>
                          <w:p w:rsidR="00CC2E13" w:rsidRPr="00BD6944" w:rsidRDefault="00CC2E13" w:rsidP="00CC2E13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  <w:color w:val="FF0000"/>
                              </w:rPr>
                            </w:pPr>
                          </w:p>
                          <w:p w:rsidR="00CC337D" w:rsidRPr="00435E06" w:rsidRDefault="00CC337D" w:rsidP="0031722F">
                            <w:pPr>
                              <w:pStyle w:val="Blueheading"/>
                              <w:rPr>
                                <w:b/>
                                <w:bCs/>
                                <w:color w:val="auto"/>
                                <w:sz w:val="16"/>
                                <w:u w:val="single"/>
                              </w:rPr>
                            </w:pPr>
                            <w:r w:rsidRPr="00435E06">
                              <w:rPr>
                                <w:b/>
                                <w:bCs/>
                                <w:color w:val="auto"/>
                                <w:sz w:val="16"/>
                                <w:u w:val="single"/>
                              </w:rPr>
                              <w:t>Grade 3</w:t>
                            </w:r>
                            <w:r w:rsidR="001D42E4" w:rsidRPr="00435E06">
                              <w:rPr>
                                <w:rFonts w:ascii="Arial Rounded MT Bold" w:hAnsi="Arial Rounded MT Bold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:rsidR="00CC337D" w:rsidRPr="00435E06" w:rsidRDefault="00435E06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435E06">
                              <w:t>3</w:t>
                            </w:r>
                            <w:r w:rsidR="0031722F" w:rsidRPr="00435E06">
                              <w:t xml:space="preserve"> </w:t>
                            </w:r>
                            <w:r w:rsidR="00CC337D" w:rsidRPr="00435E06">
                              <w:t>WIDE LINED SPIRAL NOTEBOOK</w:t>
                            </w:r>
                          </w:p>
                          <w:p w:rsidR="00CC337D" w:rsidRPr="00435E06" w:rsidRDefault="0031722F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435E06">
                              <w:t>36</w:t>
                            </w:r>
                            <w:r w:rsidR="00CC337D" w:rsidRPr="00435E06">
                              <w:t xml:space="preserve"> #2 PENCILS Sharpened (No mechanical pencils)</w:t>
                            </w:r>
                          </w:p>
                          <w:p w:rsidR="00CC337D" w:rsidRPr="00435E06" w:rsidRDefault="00CC337D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435E06">
                              <w:t xml:space="preserve">POCKET FOLDERS: 1 EACH OF RED, YELLOW, GREEN, BLUE, </w:t>
                            </w:r>
                            <w:r w:rsidR="00121C6B" w:rsidRPr="00435E06">
                              <w:t xml:space="preserve">ORANGE </w:t>
                            </w:r>
                            <w:r w:rsidRPr="00435E06">
                              <w:t xml:space="preserve"> &amp; </w:t>
                            </w:r>
                            <w:r w:rsidR="00435E06" w:rsidRPr="00435E06">
                              <w:t>1</w:t>
                            </w:r>
                            <w:r w:rsidRPr="00435E06">
                              <w:t xml:space="preserve"> more of choice</w:t>
                            </w:r>
                          </w:p>
                          <w:p w:rsidR="00CC337D" w:rsidRPr="00435E06" w:rsidRDefault="00CC337D" w:rsidP="00187AEE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435E06">
                              <w:t>2 PINK PEARL ERASERS</w:t>
                            </w:r>
                          </w:p>
                          <w:p w:rsidR="00CC337D" w:rsidRPr="00435E06" w:rsidRDefault="00CC337D" w:rsidP="00187AEE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35E06">
                              <w:t>COLORED PENCILS</w:t>
                            </w:r>
                          </w:p>
                          <w:p w:rsidR="00CC337D" w:rsidRPr="00435E06" w:rsidRDefault="00CC337D" w:rsidP="00121C6B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strike/>
                              </w:rPr>
                            </w:pPr>
                            <w:r w:rsidRPr="00435E06">
                              <w:t>SCISSORS (MEDIUM SIZED)</w:t>
                            </w:r>
                            <w:r w:rsidRPr="00435E06">
                              <w:rPr>
                                <w:b/>
                                <w:bCs/>
                                <w:strike/>
                                <w:u w:val="single"/>
                              </w:rPr>
                              <w:t xml:space="preserve"> </w:t>
                            </w:r>
                          </w:p>
                          <w:p w:rsidR="00CC337D" w:rsidRPr="00435E06" w:rsidRDefault="00CC337D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5E06">
                              <w:t>SMALL SCHOOL BOX</w:t>
                            </w:r>
                            <w:r w:rsidR="00405A00" w:rsidRPr="00435E06">
                              <w:rPr>
                                <w:strike/>
                              </w:rPr>
                              <w:t xml:space="preserve"> </w:t>
                            </w:r>
                            <w:r w:rsidR="00E2092F" w:rsidRPr="00435E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337D" w:rsidRPr="00435E06" w:rsidRDefault="00435E06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435E06">
                              <w:t>3</w:t>
                            </w:r>
                            <w:r w:rsidR="00CC337D" w:rsidRPr="00435E06">
                              <w:t xml:space="preserve"> LARGE GLUE STICKS</w:t>
                            </w:r>
                          </w:p>
                          <w:p w:rsidR="00CC337D" w:rsidRPr="00435E06" w:rsidRDefault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435E06">
                              <w:t>1</w:t>
                            </w:r>
                            <w:r w:rsidR="00CC337D" w:rsidRPr="00435E06">
                              <w:t xml:space="preserve"> 3-RING BINDER (</w:t>
                            </w:r>
                            <w:r w:rsidR="00187AEE" w:rsidRPr="00435E06">
                              <w:t xml:space="preserve">1 ½ </w:t>
                            </w:r>
                            <w:r w:rsidR="0031722F" w:rsidRPr="00435E06">
                              <w:t>“)</w:t>
                            </w:r>
                          </w:p>
                          <w:p w:rsidR="00CC337D" w:rsidRPr="00435E06" w:rsidRDefault="00CC337D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435E06">
                              <w:t>1 CLEAN OLD SOCK</w:t>
                            </w:r>
                            <w:r w:rsidR="00121C6B" w:rsidRPr="00435E06">
                              <w:t xml:space="preserve"> OR WASH CLOTH</w:t>
                            </w:r>
                          </w:p>
                          <w:p w:rsidR="00187AEE" w:rsidRPr="00435E06" w:rsidRDefault="00CC337D" w:rsidP="00405A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35E06">
                              <w:t>4  DRY ERASE MARKERS (</w:t>
                            </w:r>
                            <w:r w:rsidRPr="00435E06">
                              <w:rPr>
                                <w:u w:val="single"/>
                              </w:rPr>
                              <w:t>BLUE OR BLACK</w:t>
                            </w:r>
                            <w:r w:rsidRPr="00435E06">
                              <w:t>)</w:t>
                            </w:r>
                          </w:p>
                          <w:p w:rsidR="0031722F" w:rsidRPr="00435E06" w:rsidRDefault="0031722F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</w:rPr>
                            </w:pPr>
                            <w:r w:rsidRPr="00435E06">
                              <w:rPr>
                                <w:bCs/>
                              </w:rPr>
                              <w:t>SHOEBOX (ANY SIZE/KIND)</w:t>
                            </w:r>
                          </w:p>
                          <w:p w:rsidR="00D55D00" w:rsidRPr="00435E06" w:rsidRDefault="00D55D00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</w:rPr>
                            </w:pPr>
                            <w:r w:rsidRPr="00435E06">
                              <w:rPr>
                                <w:bCs/>
                              </w:rPr>
                              <w:t>HEADSET OR EARBUDS</w:t>
                            </w:r>
                          </w:p>
                          <w:p w:rsidR="00A54D9D" w:rsidRPr="00435E06" w:rsidRDefault="00A54D9D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</w:rPr>
                            </w:pPr>
                            <w:r w:rsidRPr="00435E06">
                              <w:rPr>
                                <w:bCs/>
                              </w:rPr>
                              <w:t>1 PACK FINE LINE MARKERS</w:t>
                            </w:r>
                          </w:p>
                          <w:p w:rsidR="00435E06" w:rsidRPr="00435E06" w:rsidRDefault="00435E06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</w:rPr>
                            </w:pPr>
                            <w:r w:rsidRPr="00435E06">
                              <w:rPr>
                                <w:bCs/>
                              </w:rPr>
                              <w:t xml:space="preserve">1 </w:t>
                            </w:r>
                            <w:r w:rsidR="00D36E09">
                              <w:rPr>
                                <w:bCs/>
                              </w:rPr>
                              <w:t>PACK OF POST ITS</w:t>
                            </w:r>
                          </w:p>
                          <w:p w:rsidR="00435E06" w:rsidRPr="00435E06" w:rsidRDefault="00435E06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</w:rPr>
                            </w:pPr>
                            <w:r w:rsidRPr="00435E06">
                              <w:rPr>
                                <w:bCs/>
                              </w:rPr>
                              <w:t xml:space="preserve">1 </w:t>
                            </w:r>
                            <w:r w:rsidR="00D36E09">
                              <w:rPr>
                                <w:bCs/>
                              </w:rPr>
                              <w:t>QUART SIZE ZIPLOC BAGS</w:t>
                            </w:r>
                            <w:r w:rsidRPr="00435E06">
                              <w:rPr>
                                <w:bCs/>
                              </w:rPr>
                              <w:t xml:space="preserve"> (girls)</w:t>
                            </w:r>
                          </w:p>
                          <w:p w:rsidR="00A54D9D" w:rsidRPr="00435E06" w:rsidRDefault="00A54D9D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</w:rPr>
                            </w:pPr>
                            <w:r w:rsidRPr="00435E06">
                              <w:rPr>
                                <w:bCs/>
                              </w:rPr>
                              <w:t>1 PACKAGE OF 3X5 INDEX CARDS</w:t>
                            </w:r>
                            <w:r w:rsidR="00435E06" w:rsidRPr="00435E06">
                              <w:rPr>
                                <w:bCs/>
                              </w:rPr>
                              <w:t xml:space="preserve"> (boys)</w:t>
                            </w:r>
                          </w:p>
                          <w:p w:rsidR="00CC2E13" w:rsidRPr="00435E06" w:rsidRDefault="00CC2E13" w:rsidP="00A54D9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</w:rPr>
                            </w:pPr>
                          </w:p>
                          <w:p w:rsidR="00F14C17" w:rsidRPr="00435E06" w:rsidRDefault="00F14C17" w:rsidP="00F14C1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</w:rPr>
                            </w:pPr>
                          </w:p>
                          <w:p w:rsidR="00405A00" w:rsidRDefault="00405A00" w:rsidP="00F14C1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</w:rPr>
                            </w:pPr>
                          </w:p>
                          <w:p w:rsidR="00E2092F" w:rsidRDefault="00E2092F" w:rsidP="00F14C1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</w:rPr>
                            </w:pPr>
                          </w:p>
                          <w:p w:rsidR="00DB433E" w:rsidRDefault="00DB433E" w:rsidP="00F14C1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</w:rPr>
                            </w:pPr>
                          </w:p>
                          <w:p w:rsidR="00DB433E" w:rsidRPr="00B166C6" w:rsidRDefault="00DB433E" w:rsidP="00F14C1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</w:rPr>
                            </w:pPr>
                          </w:p>
                          <w:p w:rsidR="00E2092F" w:rsidRPr="00B166C6" w:rsidRDefault="00E2092F" w:rsidP="00F14C1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Cs/>
                              </w:rPr>
                            </w:pPr>
                          </w:p>
                          <w:p w:rsidR="00CC337D" w:rsidRPr="00B166C6" w:rsidRDefault="00CC337D" w:rsidP="00A54D9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66C6">
                              <w:rPr>
                                <w:b/>
                                <w:bCs/>
                                <w:u w:val="single"/>
                              </w:rPr>
                              <w:t>Grade 4</w:t>
                            </w:r>
                          </w:p>
                          <w:p w:rsidR="00034508" w:rsidRPr="00B166C6" w:rsidRDefault="00B166C6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 xml:space="preserve">48 </w:t>
                            </w:r>
                            <w:r w:rsidR="00CC337D" w:rsidRPr="00B166C6">
                              <w:t>#2 PENCILS (NO MECHANICAL PENCILS)</w:t>
                            </w:r>
                          </w:p>
                          <w:p w:rsidR="00034508" w:rsidRPr="00B166C6" w:rsidRDefault="00034508" w:rsidP="00763E23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strike/>
                              </w:rPr>
                            </w:pPr>
                            <w:r w:rsidRPr="00B166C6">
                              <w:t>PENCIL BOX OR POUCH</w:t>
                            </w:r>
                            <w:r w:rsidR="00E2092F" w:rsidRPr="00B166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34508" w:rsidRPr="00B166C6" w:rsidRDefault="003D00E3" w:rsidP="00034508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24</w:t>
                            </w:r>
                            <w:r w:rsidR="00034508" w:rsidRPr="00B166C6">
                              <w:t xml:space="preserve"> BLACK LOW ODOR DRY ERASE MARKERS                (FINE LINE/BLACK)</w:t>
                            </w:r>
                          </w:p>
                          <w:p w:rsidR="00034508" w:rsidRPr="00B166C6" w:rsidRDefault="00034508" w:rsidP="00034508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COLORED PENCILS</w:t>
                            </w:r>
                          </w:p>
                          <w:p w:rsidR="00034508" w:rsidRPr="00B166C6" w:rsidRDefault="00F14C17" w:rsidP="00763E23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 xml:space="preserve">1 GLUE </w:t>
                            </w:r>
                            <w:r w:rsidR="00D55D00" w:rsidRPr="00B166C6">
                              <w:t>STICK</w:t>
                            </w:r>
                          </w:p>
                          <w:p w:rsidR="00F14C17" w:rsidRPr="00B166C6" w:rsidRDefault="00F14C17" w:rsidP="00F14C1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  <w:rPr>
                                <w:strike/>
                              </w:rPr>
                            </w:pPr>
                            <w:r w:rsidRPr="00B166C6">
                              <w:t>POINTED SCISSORS</w:t>
                            </w:r>
                            <w:r w:rsidR="00E2092F" w:rsidRPr="00B166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14C17" w:rsidRPr="00B166C6" w:rsidRDefault="00F14C17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RULER (INCH &amp; CENTIMETER)</w:t>
                            </w:r>
                          </w:p>
                          <w:p w:rsidR="00F14C17" w:rsidRPr="00B166C6" w:rsidRDefault="003D00E3" w:rsidP="00F14C1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2</w:t>
                            </w:r>
                            <w:r w:rsidR="00F14C17" w:rsidRPr="00B166C6">
                              <w:t xml:space="preserve"> THREE PK PACKAGE  OF 3”X3” POST ITS</w:t>
                            </w:r>
                          </w:p>
                          <w:p w:rsidR="00F14C17" w:rsidRPr="00B166C6" w:rsidRDefault="00F14C17" w:rsidP="00F14C1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HILIGHTER</w:t>
                            </w:r>
                          </w:p>
                          <w:p w:rsidR="00F14C17" w:rsidRPr="00B166C6" w:rsidRDefault="00405A00" w:rsidP="00D55D00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4</w:t>
                            </w:r>
                            <w:r w:rsidR="003D00E3" w:rsidRPr="00B166C6">
                              <w:t xml:space="preserve"> POCKET FOLDERS: GREEN, YELLOW, RED, BLUE</w:t>
                            </w:r>
                          </w:p>
                          <w:p w:rsidR="00F14C17" w:rsidRPr="00B166C6" w:rsidRDefault="00F14C17" w:rsidP="00B166C6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1 WATER COLOR SET</w:t>
                            </w:r>
                          </w:p>
                          <w:p w:rsidR="00F14C17" w:rsidRPr="00B166C6" w:rsidRDefault="00F14C17" w:rsidP="00B166C6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 xml:space="preserve">1 </w:t>
                            </w:r>
                            <w:r w:rsidR="00D55D00" w:rsidRPr="00B166C6">
                              <w:t xml:space="preserve">LARGE </w:t>
                            </w:r>
                            <w:r w:rsidRPr="00B166C6">
                              <w:t>CON</w:t>
                            </w:r>
                            <w:r w:rsidR="00C80467" w:rsidRPr="00B166C6">
                              <w:t xml:space="preserve">TAINER DISINFECTING WIPES </w:t>
                            </w:r>
                          </w:p>
                          <w:p w:rsidR="00D55D00" w:rsidRPr="00B166C6" w:rsidRDefault="00D55D00" w:rsidP="00F14C1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4 COLLEGE RULED NOTEBOOKS</w:t>
                            </w:r>
                            <w:r w:rsidR="003D00E3" w:rsidRPr="00B166C6">
                              <w:t>: PURPLE, BLUE, RED, BLACK</w:t>
                            </w:r>
                          </w:p>
                          <w:p w:rsidR="003D00E3" w:rsidRPr="00B166C6" w:rsidRDefault="00D55D00" w:rsidP="00B166C6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1 SET EARBUDS OR HEADPHONES</w:t>
                            </w:r>
                          </w:p>
                          <w:p w:rsidR="003D00E3" w:rsidRPr="00B166C6" w:rsidRDefault="003D00E3" w:rsidP="00F14C1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>BINDER 1 ½ IN</w:t>
                            </w:r>
                          </w:p>
                          <w:p w:rsidR="00B166C6" w:rsidRPr="00B166C6" w:rsidRDefault="00B166C6" w:rsidP="00F14C17">
                            <w:pPr>
                              <w:pStyle w:val="Checkboxlist"/>
                              <w:numPr>
                                <w:ilvl w:val="0"/>
                                <w:numId w:val="14"/>
                              </w:numPr>
                            </w:pPr>
                            <w:r w:rsidRPr="00B166C6">
                              <w:t xml:space="preserve">24 </w:t>
                            </w:r>
                            <w:proofErr w:type="spellStart"/>
                            <w:r w:rsidRPr="00B166C6">
                              <w:t>pk</w:t>
                            </w:r>
                            <w:proofErr w:type="spellEnd"/>
                            <w:r w:rsidRPr="00B166C6">
                              <w:t xml:space="preserve"> Crayola Crayons</w:t>
                            </w:r>
                          </w:p>
                          <w:p w:rsidR="00F14C17" w:rsidRDefault="00F14C17" w:rsidP="00F14C1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</w:pPr>
                          </w:p>
                          <w:p w:rsidR="00187AEE" w:rsidRDefault="00187AEE" w:rsidP="00F14C17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CC337D" w:rsidRDefault="00CC337D" w:rsidP="0082038B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  <w:p w:rsidR="00CC337D" w:rsidRDefault="00CC337D" w:rsidP="001F3AC0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CC337D" w:rsidRDefault="00CC337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CC337D" w:rsidRDefault="00CC337D">
                            <w:pPr>
                              <w:pStyle w:val="Checkbox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:rsidR="00CC337D" w:rsidRDefault="00CC337D">
                            <w:pPr>
                              <w:pStyle w:val="Notes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:rsidR="00CC337D" w:rsidRDefault="00CC337D">
                            <w:pPr>
                              <w:pStyle w:val="Notes"/>
                              <w:numPr>
                                <w:ilvl w:val="0"/>
                                <w:numId w:val="0"/>
                              </w:numPr>
                              <w:ind w:left="288" w:hanging="274"/>
                              <w:rPr>
                                <w:b/>
                                <w:bCs/>
                              </w:rPr>
                            </w:pPr>
                          </w:p>
                          <w:p w:rsidR="00CC337D" w:rsidRDefault="00CC337D">
                            <w:pPr>
                              <w:pStyle w:val="Notes"/>
                              <w:numPr>
                                <w:ilvl w:val="0"/>
                                <w:numId w:val="0"/>
                              </w:numPr>
                              <w:ind w:left="288" w:hanging="274"/>
                              <w:rPr>
                                <w:b/>
                                <w:bCs/>
                              </w:rPr>
                            </w:pPr>
                          </w:p>
                          <w:p w:rsidR="00CC337D" w:rsidRDefault="00CC337D">
                            <w:pPr>
                              <w:pStyle w:val="Notes"/>
                              <w:numPr>
                                <w:ilvl w:val="0"/>
                                <w:numId w:val="0"/>
                              </w:numPr>
                              <w:ind w:left="14"/>
                              <w:rPr>
                                <w:b/>
                                <w:bCs/>
                              </w:rPr>
                            </w:pPr>
                          </w:p>
                          <w:p w:rsidR="00CC337D" w:rsidRDefault="00CC337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:rsidR="00CC337D" w:rsidRDefault="00CC337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:rsidR="00CC337D" w:rsidRDefault="00CC337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:rsidR="00CC337D" w:rsidRDefault="00CC337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7F7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17.4pt;margin-top:82.8pt;width:258pt;height:52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yS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iW52h1yk43ffgZkY4tp6Wqe7vZPlVIyFXDRVbdqOUHBpGK8gutDf9s6sT&#10;jrYgm+GDrCAM3RnpgMZadRYQioEAHbr0eOqMTaWEw8toHscBmEqwxXGUEN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" filled="f" stroked="f">
                <v:textbox style="mso-next-textbox:#Text Box 16">
                  <w:txbxContent>
                    <w:p w:rsidR="00837DEB" w:rsidRDefault="00837DEB" w:rsidP="008965AA">
                      <w:pPr>
                        <w:pStyle w:val="Blueheading"/>
                        <w:rPr>
                          <w:b/>
                          <w:bCs/>
                          <w:color w:val="auto"/>
                          <w:sz w:val="16"/>
                          <w:u w:val="single"/>
                        </w:rPr>
                      </w:pPr>
                    </w:p>
                    <w:p w:rsidR="00CC337D" w:rsidRPr="008D5430" w:rsidRDefault="00CC337D" w:rsidP="008965AA">
                      <w:pPr>
                        <w:pStyle w:val="Blueheading"/>
                        <w:rPr>
                          <w:b/>
                          <w:bCs/>
                          <w:color w:val="auto"/>
                          <w:sz w:val="16"/>
                        </w:rPr>
                      </w:pPr>
                      <w:r w:rsidRPr="007F323A">
                        <w:rPr>
                          <w:b/>
                          <w:bCs/>
                          <w:color w:val="auto"/>
                          <w:sz w:val="16"/>
                          <w:u w:val="single"/>
                        </w:rPr>
                        <w:t>kINDERGARTEN</w:t>
                      </w:r>
                      <w:r w:rsidRPr="008D5430">
                        <w:rPr>
                          <w:b/>
                          <w:bCs/>
                          <w:color w:val="auto"/>
                          <w:sz w:val="16"/>
                          <w:u w:val="single"/>
                        </w:rPr>
                        <w:t xml:space="preserve">  </w:t>
                      </w:r>
                    </w:p>
                    <w:p w:rsidR="00CC337D" w:rsidRPr="00214FA1" w:rsidRDefault="00CC337D" w:rsidP="007F323A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strike/>
                          <w:color w:val="auto"/>
                          <w:sz w:val="16"/>
                        </w:rPr>
                      </w:pPr>
                      <w:r w:rsidRPr="00E241D4">
                        <w:rPr>
                          <w:color w:val="auto"/>
                          <w:sz w:val="16"/>
                        </w:rPr>
                        <w:t>School Box (no larger than 8 ½” x 5 ½”)</w:t>
                      </w:r>
                      <w:r w:rsidR="00214FA1">
                        <w:rPr>
                          <w:color w:val="auto"/>
                          <w:sz w:val="16"/>
                        </w:rPr>
                        <w:t xml:space="preserve"> </w:t>
                      </w:r>
                    </w:p>
                    <w:p w:rsidR="00CC337D" w:rsidRPr="001D42E4" w:rsidRDefault="00CC337D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rFonts w:ascii="Arial Rounded MT Bold" w:hAnsi="Arial Rounded MT Bold"/>
                          <w:b/>
                          <w:color w:val="auto"/>
                          <w:sz w:val="16"/>
                        </w:rPr>
                      </w:pPr>
                      <w:r w:rsidRPr="001D42E4">
                        <w:rPr>
                          <w:color w:val="auto"/>
                          <w:sz w:val="16"/>
                        </w:rPr>
                        <w:t>2 boxes of crayola crayons (24 crayons)</w:t>
                      </w:r>
                      <w:r w:rsidR="001D42E4" w:rsidRPr="001D42E4">
                        <w:rPr>
                          <w:rFonts w:ascii="Arial Rounded MT Bold" w:hAnsi="Arial Rounded MT Bold"/>
                          <w:b/>
                          <w:color w:val="auto"/>
                          <w:sz w:val="16"/>
                        </w:rPr>
                        <w:t xml:space="preserve"> </w:t>
                      </w:r>
                    </w:p>
                    <w:p w:rsidR="00CC337D" w:rsidRPr="00214FA1" w:rsidRDefault="00CC337D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strike/>
                          <w:color w:val="auto"/>
                          <w:sz w:val="16"/>
                        </w:rPr>
                      </w:pPr>
                      <w:r w:rsidRPr="00E241D4">
                        <w:rPr>
                          <w:color w:val="auto"/>
                          <w:sz w:val="16"/>
                        </w:rPr>
                        <w:t>scissors</w:t>
                      </w:r>
                      <w:r w:rsidR="002A50C6" w:rsidRPr="00E241D4">
                        <w:rPr>
                          <w:color w:val="auto"/>
                          <w:sz w:val="16"/>
                        </w:rPr>
                        <w:t xml:space="preserve"> (Please label child’s name on them)</w:t>
                      </w:r>
                      <w:r w:rsidR="00214FA1" w:rsidRPr="00E241D4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337D" w:rsidRDefault="002A50C6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 xml:space="preserve"> 2 </w:t>
                      </w:r>
                      <w:r w:rsidR="00CC337D">
                        <w:rPr>
                          <w:color w:val="auto"/>
                          <w:sz w:val="16"/>
                        </w:rPr>
                        <w:t>PINK ERASER</w:t>
                      </w:r>
                      <w:r>
                        <w:rPr>
                          <w:color w:val="auto"/>
                          <w:sz w:val="16"/>
                        </w:rPr>
                        <w:t>s</w:t>
                      </w:r>
                    </w:p>
                    <w:p w:rsidR="00CC337D" w:rsidRDefault="00CC337D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6 glue sticks  (LARGE SIZE PREFERRED)</w:t>
                      </w:r>
                    </w:p>
                    <w:p w:rsidR="00CC337D" w:rsidRDefault="00CC337D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 xml:space="preserve">#2 </w:t>
                      </w:r>
                      <w:r w:rsidRPr="00C3763A">
                        <w:rPr>
                          <w:b/>
                          <w:color w:val="auto"/>
                          <w:sz w:val="16"/>
                        </w:rPr>
                        <w:t>sharpened</w:t>
                      </w:r>
                      <w:r>
                        <w:rPr>
                          <w:color w:val="auto"/>
                          <w:sz w:val="16"/>
                        </w:rPr>
                        <w:t xml:space="preserve"> pencils  </w:t>
                      </w:r>
                      <w:r w:rsidR="001A29F3">
                        <w:rPr>
                          <w:color w:val="auto"/>
                          <w:sz w:val="16"/>
                        </w:rPr>
                        <w:t>(24</w:t>
                      </w:r>
                      <w:r w:rsidR="002A50C6">
                        <w:rPr>
                          <w:color w:val="auto"/>
                          <w:sz w:val="16"/>
                        </w:rPr>
                        <w:t xml:space="preserve"> pencils)</w:t>
                      </w:r>
                    </w:p>
                    <w:p w:rsidR="00CC337D" w:rsidRDefault="00CC337D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 xml:space="preserve">ziploc bags:  </w:t>
                      </w:r>
                      <w:r w:rsidRPr="002A50C6">
                        <w:rPr>
                          <w:color w:val="auto"/>
                          <w:sz w:val="16"/>
                          <w:u w:val="single"/>
                        </w:rPr>
                        <w:t>girls</w:t>
                      </w:r>
                      <w:r>
                        <w:rPr>
                          <w:color w:val="auto"/>
                          <w:sz w:val="16"/>
                        </w:rPr>
                        <w:t xml:space="preserve">~ gallon size &amp;  </w:t>
                      </w:r>
                      <w:r w:rsidRPr="002A50C6">
                        <w:rPr>
                          <w:color w:val="auto"/>
                          <w:sz w:val="16"/>
                          <w:u w:val="single"/>
                        </w:rPr>
                        <w:t>boys</w:t>
                      </w:r>
                      <w:r>
                        <w:rPr>
                          <w:color w:val="auto"/>
                          <w:sz w:val="16"/>
                        </w:rPr>
                        <w:t xml:space="preserve"> ~ sandwich/qUART size</w:t>
                      </w:r>
                    </w:p>
                    <w:p w:rsidR="00CC337D" w:rsidRDefault="00CC337D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 xml:space="preserve">1 pack of </w:t>
                      </w:r>
                      <w:r>
                        <w:rPr>
                          <w:b/>
                          <w:bCs/>
                          <w:color w:val="auto"/>
                          <w:sz w:val="16"/>
                        </w:rPr>
                        <w:t>crayola</w:t>
                      </w:r>
                      <w:r>
                        <w:rPr>
                          <w:color w:val="auto"/>
                          <w:sz w:val="16"/>
                        </w:rPr>
                        <w:t xml:space="preserve"> washable markers (thick)</w:t>
                      </w:r>
                    </w:p>
                    <w:p w:rsidR="00CC337D" w:rsidRDefault="002A50C6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large beach towel (for quiet time)</w:t>
                      </w:r>
                    </w:p>
                    <w:p w:rsidR="00CC337D" w:rsidRDefault="00CC337D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1 box of snack to serve 25 children</w:t>
                      </w:r>
                    </w:p>
                    <w:p w:rsidR="007F323A" w:rsidRPr="00A54D9D" w:rsidRDefault="007F323A" w:rsidP="00A54D9D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 w:rsidRPr="007F323A">
                        <w:rPr>
                          <w:color w:val="auto"/>
                          <w:sz w:val="16"/>
                        </w:rPr>
                        <w:t>2 SPIRAL NOTEBOOKS</w:t>
                      </w:r>
                    </w:p>
                    <w:p w:rsidR="00DB433E" w:rsidRPr="00DB433E" w:rsidRDefault="00DB433E" w:rsidP="00DB433E">
                      <w:pPr>
                        <w:pStyle w:val="Blueheading"/>
                        <w:numPr>
                          <w:ilvl w:val="0"/>
                          <w:numId w:val="15"/>
                        </w:numPr>
                        <w:rPr>
                          <w:color w:val="auto"/>
                          <w:sz w:val="16"/>
                        </w:rPr>
                      </w:pPr>
                      <w:r w:rsidRPr="002A50C6">
                        <w:rPr>
                          <w:color w:val="auto"/>
                          <w:sz w:val="16"/>
                          <w:u w:val="single"/>
                        </w:rPr>
                        <w:t>optional</w:t>
                      </w:r>
                      <w:r>
                        <w:rPr>
                          <w:color w:val="auto"/>
                          <w:sz w:val="16"/>
                        </w:rPr>
                        <w:t>:  bottle of Anti-bacterial hand sanitizer (12 oz. pump)</w:t>
                      </w:r>
                    </w:p>
                    <w:p w:rsidR="00CC337D" w:rsidRDefault="00CC337D">
                      <w:pPr>
                        <w:pStyle w:val="Blueheading"/>
                        <w:rPr>
                          <w:b/>
                          <w:bCs/>
                          <w:color w:val="auto"/>
                          <w:sz w:val="16"/>
                        </w:rPr>
                      </w:pPr>
                    </w:p>
                    <w:p w:rsidR="00CC337D" w:rsidRPr="00A911AE" w:rsidRDefault="00CC337D">
                      <w:pPr>
                        <w:pStyle w:val="Blueheading"/>
                        <w:rPr>
                          <w:b/>
                          <w:bCs/>
                          <w:caps w:val="0"/>
                          <w:color w:val="auto"/>
                          <w:sz w:val="16"/>
                        </w:rPr>
                      </w:pPr>
                      <w:r w:rsidRPr="007F323A">
                        <w:rPr>
                          <w:b/>
                          <w:bCs/>
                          <w:color w:val="auto"/>
                          <w:sz w:val="16"/>
                          <w:u w:val="single"/>
                        </w:rPr>
                        <w:t>grade 1</w:t>
                      </w:r>
                      <w:r w:rsidRPr="00A911AE">
                        <w:rPr>
                          <w:b/>
                          <w:bCs/>
                          <w:color w:val="auto"/>
                          <w:sz w:val="16"/>
                        </w:rPr>
                        <w:t xml:space="preserve">  </w:t>
                      </w:r>
                    </w:p>
                    <w:p w:rsidR="00CC337D" w:rsidRDefault="00E07CA4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>
                        <w:t>48</w:t>
                      </w:r>
                      <w:r w:rsidR="00CC337D">
                        <w:t xml:space="preserve"> SHARPENED PENCILS </w:t>
                      </w:r>
                      <w:r>
                        <w:t xml:space="preserve"> </w:t>
                      </w:r>
                    </w:p>
                    <w:p w:rsidR="00CC337D" w:rsidRPr="00E241D4" w:rsidRDefault="00CC337D">
                      <w:pPr>
                        <w:pStyle w:val="Checkboxlist"/>
                        <w:numPr>
                          <w:ilvl w:val="0"/>
                          <w:numId w:val="13"/>
                        </w:numPr>
                        <w:rPr>
                          <w:u w:val="single"/>
                        </w:rPr>
                      </w:pPr>
                      <w:r w:rsidRPr="00E241D4">
                        <w:t>SCISSORS</w:t>
                      </w:r>
                      <w:r w:rsidR="00214FA1" w:rsidRPr="00E241D4">
                        <w:t xml:space="preserve"> </w:t>
                      </w:r>
                    </w:p>
                    <w:p w:rsidR="00CC337D" w:rsidRDefault="00CC337D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>
                        <w:t>CRAYOLA CRAYONS (BOX OF 24)</w:t>
                      </w:r>
                    </w:p>
                    <w:p w:rsidR="007F323A" w:rsidRDefault="00FE2EFD" w:rsidP="00FE2EFD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>
                        <w:t>4 PACK</w:t>
                      </w:r>
                      <w:r w:rsidR="00444AD3">
                        <w:t xml:space="preserve"> </w:t>
                      </w:r>
                      <w:r w:rsidR="00444AD3" w:rsidRPr="00A54D9D">
                        <w:t>THICK</w:t>
                      </w:r>
                      <w:r w:rsidR="007F323A">
                        <w:t xml:space="preserve"> </w:t>
                      </w:r>
                      <w:r w:rsidR="00CC337D">
                        <w:t xml:space="preserve">DRY ERASE MARKERS </w:t>
                      </w:r>
                      <w:r w:rsidR="007F323A">
                        <w:t xml:space="preserve"> </w:t>
                      </w:r>
                    </w:p>
                    <w:p w:rsidR="00CC337D" w:rsidRPr="00E241D4" w:rsidRDefault="00CC337D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 w:rsidRPr="00E241D4">
                        <w:t>SCHOOL BOX</w:t>
                      </w:r>
                      <w:r w:rsidR="00214FA1" w:rsidRPr="00E241D4">
                        <w:t xml:space="preserve">  </w:t>
                      </w:r>
                    </w:p>
                    <w:p w:rsidR="00CC337D" w:rsidRDefault="00F267DA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 w:rsidRPr="00A54D9D">
                        <w:t>5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FE2EFD">
                        <w:t>JUMBO GLUE STICKS</w:t>
                      </w:r>
                    </w:p>
                    <w:p w:rsidR="00CC337D" w:rsidRDefault="00CC337D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>
                        <w:t>1</w:t>
                      </w:r>
                      <w:r w:rsidR="00FE2EFD">
                        <w:t xml:space="preserve"> YELLOW HILIGHTER</w:t>
                      </w:r>
                    </w:p>
                    <w:p w:rsidR="00CC337D" w:rsidRDefault="00F267DA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 w:rsidRPr="00A54D9D">
                        <w:t>2</w:t>
                      </w:r>
                      <w:r>
                        <w:t xml:space="preserve"> </w:t>
                      </w:r>
                      <w:r w:rsidR="00CC337D">
                        <w:t xml:space="preserve">PACKAGE OF POST-IT NOTES </w:t>
                      </w:r>
                      <w:r w:rsidR="00444AD3">
                        <w:t xml:space="preserve">2X2 </w:t>
                      </w:r>
                      <w:r w:rsidR="00444AD3" w:rsidRPr="00A54D9D">
                        <w:t xml:space="preserve">and 3x3: </w:t>
                      </w:r>
                      <w:r w:rsidR="00B463F9">
                        <w:t>ANY COLOR</w:t>
                      </w:r>
                    </w:p>
                    <w:p w:rsidR="00CC337D" w:rsidRPr="00FE2EFD" w:rsidRDefault="00CC337D" w:rsidP="00FE2EFD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>
                        <w:t>POCKET FOLDER</w:t>
                      </w:r>
                      <w:r w:rsidR="00FE2EFD">
                        <w:t>S: 1 EACH OF RED, YELLOW</w:t>
                      </w:r>
                      <w:r>
                        <w:t>, GREEN, BLUE</w:t>
                      </w:r>
                    </w:p>
                    <w:p w:rsidR="00CC337D" w:rsidRPr="001D42E4" w:rsidRDefault="007F323A" w:rsidP="007D092E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 w:rsidRPr="007F323A">
                        <w:t>HEADSET (NO EAR BUDS, PLEASE)</w:t>
                      </w:r>
                      <w:r w:rsidR="007D092E">
                        <w:t xml:space="preserve"> </w:t>
                      </w:r>
                    </w:p>
                    <w:p w:rsidR="00CC337D" w:rsidRPr="001D42E4" w:rsidRDefault="00F267DA">
                      <w:pPr>
                        <w:pStyle w:val="Checkboxlist"/>
                        <w:numPr>
                          <w:ilvl w:val="0"/>
                          <w:numId w:val="13"/>
                        </w:numPr>
                      </w:pPr>
                      <w:r w:rsidRPr="007D092E">
                        <w:t>2</w:t>
                      </w:r>
                      <w:r w:rsidR="00FE2EFD" w:rsidRPr="007D092E">
                        <w:t xml:space="preserve"> </w:t>
                      </w:r>
                      <w:r w:rsidR="00CC337D" w:rsidRPr="001D42E4">
                        <w:t>SPIRAL NOTEBOOK – WIDE LINED</w:t>
                      </w:r>
                      <w:r w:rsidR="00CC337D" w:rsidRPr="001D42E4">
                        <w:rPr>
                          <w:b/>
                        </w:rPr>
                        <w:t xml:space="preserve"> </w:t>
                      </w:r>
                      <w:r w:rsidR="001D42E4" w:rsidRPr="001D42E4">
                        <w:rPr>
                          <w:rFonts w:ascii="Arial Rounded MT Bold" w:hAnsi="Arial Rounded MT Bold"/>
                          <w:b/>
                        </w:rPr>
                        <w:t xml:space="preserve"> </w:t>
                      </w:r>
                    </w:p>
                    <w:p w:rsidR="00CC337D" w:rsidRPr="00FE2EFD" w:rsidRDefault="00CC337D" w:rsidP="00FE2EFD">
                      <w:pPr>
                        <w:pStyle w:val="Checkboxlist"/>
                        <w:numPr>
                          <w:ilvl w:val="0"/>
                          <w:numId w:val="13"/>
                        </w:numPr>
                        <w:rPr>
                          <w:u w:val="single"/>
                        </w:rPr>
                      </w:pPr>
                      <w:r>
                        <w:t xml:space="preserve">COLORING OR ACTIVITY BOOK FOR INDOOR RECESS </w:t>
                      </w:r>
                    </w:p>
                    <w:p w:rsidR="00CC337D" w:rsidRDefault="00CC337D">
                      <w:pPr>
                        <w:pStyle w:val="Checkboxlist"/>
                        <w:numPr>
                          <w:ilvl w:val="0"/>
                          <w:numId w:val="21"/>
                        </w:numPr>
                      </w:pPr>
                      <w:r>
                        <w:t>1 PACK OF ERASER TOPS</w:t>
                      </w:r>
                    </w:p>
                    <w:p w:rsidR="00F267DA" w:rsidRPr="00A54D9D" w:rsidRDefault="00FE2EFD" w:rsidP="00A54D9D">
                      <w:pPr>
                        <w:pStyle w:val="Checkboxlist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 w:rsidRPr="00FE2EFD">
                        <w:t xml:space="preserve">1 CONTAINER OF </w:t>
                      </w:r>
                      <w:r w:rsidR="00B463F9" w:rsidRPr="00B463F9">
                        <w:t>CHLOROX WIPES</w:t>
                      </w:r>
                    </w:p>
                    <w:p w:rsidR="00F267DA" w:rsidRPr="00A54D9D" w:rsidRDefault="00A54D9D">
                      <w:pPr>
                        <w:pStyle w:val="Checkboxlist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>
                        <w:t>1 BOX OF SANDWICH SIZE ZIPLOCK BAGS</w:t>
                      </w:r>
                    </w:p>
                    <w:p w:rsidR="00F267DA" w:rsidRPr="00A54D9D" w:rsidRDefault="00A54D9D">
                      <w:pPr>
                        <w:pStyle w:val="Checkboxlist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>
                        <w:t>1 BOX OF GALLON BAGS</w:t>
                      </w:r>
                    </w:p>
                    <w:p w:rsidR="00A54D9D" w:rsidRPr="00A54D9D" w:rsidRDefault="00A54D9D">
                      <w:pPr>
                        <w:pStyle w:val="Checkboxlist"/>
                        <w:numPr>
                          <w:ilvl w:val="0"/>
                          <w:numId w:val="21"/>
                        </w:numPr>
                        <w:rPr>
                          <w:b/>
                          <w:bCs/>
                        </w:rPr>
                      </w:pPr>
                      <w:r>
                        <w:t>1 8PACK OF MARKERS</w:t>
                      </w:r>
                    </w:p>
                    <w:p w:rsidR="00E2092F" w:rsidRDefault="00E2092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E2092F" w:rsidRDefault="00E2092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F0BBF" w:rsidRDefault="00AF0BB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F0BBF" w:rsidRDefault="00AF0BB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F0BBF" w:rsidRDefault="00AF0BB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F0BBF" w:rsidRDefault="00AF0BB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F0BBF" w:rsidRDefault="00AF0BB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F0BBF" w:rsidRDefault="00AF0BB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F0BBF" w:rsidRDefault="00AF0BB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F0BBF" w:rsidRDefault="00AF0BBF" w:rsidP="00E2092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A54D9D" w:rsidRDefault="00A54D9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u w:val="single"/>
                        </w:rPr>
                      </w:pPr>
                    </w:p>
                    <w:p w:rsidR="00CC337D" w:rsidRPr="007C089F" w:rsidRDefault="00CC337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u w:val="single"/>
                        </w:rPr>
                      </w:pPr>
                      <w:r w:rsidRPr="007C089F">
                        <w:rPr>
                          <w:b/>
                          <w:bCs/>
                          <w:u w:val="single"/>
                        </w:rPr>
                        <w:t>GRADE 2</w:t>
                      </w:r>
                    </w:p>
                    <w:p w:rsidR="00CC337D" w:rsidRPr="007C089F" w:rsidRDefault="000F5CE2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  <w:b/>
                        </w:rPr>
                      </w:pPr>
                      <w:r w:rsidRPr="007C089F">
                        <w:t>3</w:t>
                      </w:r>
                      <w:r w:rsidR="00CC337D" w:rsidRPr="007C089F">
                        <w:t>0</w:t>
                      </w:r>
                      <w:r w:rsidRPr="007C089F">
                        <w:t xml:space="preserve"> No. 2</w:t>
                      </w:r>
                      <w:r w:rsidR="00CC337D" w:rsidRPr="007C089F">
                        <w:t xml:space="preserve"> SHARPENED PENCILS    </w:t>
                      </w:r>
                      <w:r w:rsidR="001D42E4" w:rsidRPr="007C089F">
                        <w:rPr>
                          <w:rFonts w:ascii="Arial Rounded MT Bold" w:hAnsi="Arial Rounded MT Bold"/>
                          <w:b/>
                        </w:rPr>
                        <w:t xml:space="preserve"> </w:t>
                      </w:r>
                    </w:p>
                    <w:p w:rsidR="00CC337D" w:rsidRPr="007C089F" w:rsidRDefault="0082038B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7C089F">
                        <w:t>2 pink pearl erasers</w:t>
                      </w:r>
                    </w:p>
                    <w:p w:rsidR="0082038B" w:rsidRPr="007C089F" w:rsidRDefault="0082038B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7C089F">
                        <w:t xml:space="preserve">2 24pk </w:t>
                      </w:r>
                      <w:r w:rsidR="00CC337D" w:rsidRPr="007C089F">
                        <w:t xml:space="preserve">CRAYOLA CRAYONS </w:t>
                      </w:r>
                      <w:r w:rsidR="00CC337D" w:rsidRPr="007C089F">
                        <w:rPr>
                          <w:b/>
                          <w:u w:val="single"/>
                        </w:rPr>
                        <w:t>AND</w:t>
                      </w:r>
                      <w:r w:rsidR="00CC337D" w:rsidRPr="007C089F">
                        <w:rPr>
                          <w:u w:val="single"/>
                        </w:rPr>
                        <w:t xml:space="preserve"> </w:t>
                      </w:r>
                      <w:r w:rsidR="000F5CE2" w:rsidRPr="007C089F">
                        <w:t xml:space="preserve"> </w:t>
                      </w:r>
                      <w:bookmarkStart w:id="1" w:name="_GoBack"/>
                      <w:bookmarkEnd w:id="1"/>
                    </w:p>
                    <w:p w:rsidR="00CC337D" w:rsidRPr="007C089F" w:rsidRDefault="00F267DA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7C089F">
                        <w:t>2</w:t>
                      </w:r>
                      <w:r w:rsidR="0082038B" w:rsidRPr="007C089F">
                        <w:t xml:space="preserve"> </w:t>
                      </w:r>
                      <w:r w:rsidR="000F5CE2" w:rsidRPr="007C089F">
                        <w:t>12</w:t>
                      </w:r>
                      <w:r w:rsidR="0082038B" w:rsidRPr="007C089F">
                        <w:t>pk</w:t>
                      </w:r>
                      <w:r w:rsidR="000F5CE2" w:rsidRPr="007C089F">
                        <w:t xml:space="preserve"> </w:t>
                      </w:r>
                      <w:r w:rsidR="00CC337D" w:rsidRPr="007C089F">
                        <w:t>COLORED PENCILS</w:t>
                      </w:r>
                    </w:p>
                    <w:p w:rsidR="00CC337D" w:rsidRPr="007C089F" w:rsidRDefault="00CC337D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7C089F">
                        <w:t>SCISSORS</w:t>
                      </w:r>
                      <w:r w:rsidR="00E2092F" w:rsidRPr="007C089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337D" w:rsidRPr="007C089F" w:rsidRDefault="00CC337D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7C089F">
                        <w:t xml:space="preserve">POCKET FOLDERS: </w:t>
                      </w:r>
                      <w:r w:rsidR="00CF4367" w:rsidRPr="007C089F">
                        <w:t>1</w:t>
                      </w:r>
                      <w:r w:rsidRPr="007C089F">
                        <w:t xml:space="preserve"> EACH OF RE</w:t>
                      </w:r>
                      <w:r w:rsidR="007F323A" w:rsidRPr="007C089F">
                        <w:t xml:space="preserve">D, YELLOW,  </w:t>
                      </w:r>
                      <w:r w:rsidR="00D55D00" w:rsidRPr="007C089F">
                        <w:t>GREEN, BLUE, PURPLE</w:t>
                      </w:r>
                      <w:r w:rsidR="007C089F" w:rsidRPr="007C089F">
                        <w:t xml:space="preserve"> TOTAL 5</w:t>
                      </w:r>
                    </w:p>
                    <w:p w:rsidR="00CC337D" w:rsidRPr="007C089F" w:rsidRDefault="00CC337D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strike/>
                        </w:rPr>
                      </w:pPr>
                      <w:r w:rsidRPr="007C089F">
                        <w:t>SCHOOL BOX (no larger than 8 x 10)</w:t>
                      </w:r>
                      <w:r w:rsidR="00E2092F" w:rsidRPr="007C089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337D" w:rsidRPr="007C089F" w:rsidRDefault="007C089F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7C089F">
                        <w:t>4</w:t>
                      </w:r>
                      <w:r w:rsidR="00CC337D" w:rsidRPr="007C089F">
                        <w:t xml:space="preserve"> SPIRAL NOTEBOOKS ~ WIDE LINED</w:t>
                      </w:r>
                    </w:p>
                    <w:p w:rsidR="00CC337D" w:rsidRPr="007C089F" w:rsidRDefault="00CC337D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7C089F">
                        <w:t>RULER (INCH &amp; CENTIMETER) NO FOLDING RULERS</w:t>
                      </w:r>
                    </w:p>
                    <w:p w:rsidR="00CC2E13" w:rsidRPr="007C089F" w:rsidRDefault="007C089F" w:rsidP="00B166C6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7C089F">
                        <w:t>6</w:t>
                      </w:r>
                      <w:r w:rsidR="00CC337D" w:rsidRPr="007C089F">
                        <w:t xml:space="preserve"> GLUE STICKS</w:t>
                      </w:r>
                    </w:p>
                    <w:p w:rsidR="00CC337D" w:rsidRPr="007C089F" w:rsidRDefault="00CC337D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7C089F">
                        <w:t>1 I” 3 RING BINDER</w:t>
                      </w:r>
                      <w:r w:rsidR="006712C7" w:rsidRPr="007C089F">
                        <w:t xml:space="preserve"> with pockets</w:t>
                      </w:r>
                    </w:p>
                    <w:p w:rsidR="00CC337D" w:rsidRPr="007C089F" w:rsidRDefault="007C089F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7C089F">
                        <w:t>5</w:t>
                      </w:r>
                      <w:r w:rsidR="00CC337D" w:rsidRPr="007C089F">
                        <w:t xml:space="preserve"> DRY ERASE MARKERS </w:t>
                      </w:r>
                      <w:r w:rsidR="006712C7" w:rsidRPr="007C089F">
                        <w:t xml:space="preserve"> </w:t>
                      </w:r>
                    </w:p>
                    <w:p w:rsidR="006712C7" w:rsidRPr="007C089F" w:rsidRDefault="006712C7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7C089F">
                        <w:t>1 SOCK</w:t>
                      </w:r>
                      <w:r w:rsidR="007F323A" w:rsidRPr="007C089F">
                        <w:t xml:space="preserve"> OR WHITEBOARD ERASER</w:t>
                      </w:r>
                    </w:p>
                    <w:p w:rsidR="00CC337D" w:rsidRPr="007C089F" w:rsidRDefault="009D5B89" w:rsidP="00994FB7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7C089F">
                        <w:t>1 CONTAINER CLORO</w:t>
                      </w:r>
                      <w:r w:rsidR="00CC337D" w:rsidRPr="007C089F">
                        <w:t>X WIPES</w:t>
                      </w:r>
                    </w:p>
                    <w:p w:rsidR="00CC337D" w:rsidRPr="007C089F" w:rsidRDefault="00CC337D" w:rsidP="00994FB7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7C089F">
                        <w:t xml:space="preserve">1 YELLOW HILIGHTER </w:t>
                      </w:r>
                      <w:r w:rsidR="000F5CE2" w:rsidRPr="007C089F">
                        <w:t xml:space="preserve"> </w:t>
                      </w:r>
                    </w:p>
                    <w:p w:rsidR="000F5CE2" w:rsidRPr="007C089F" w:rsidRDefault="000F5CE2" w:rsidP="00994FB7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7C089F">
                        <w:t>1 3PK 3X3 POST ITS</w:t>
                      </w:r>
                    </w:p>
                    <w:p w:rsidR="007C089F" w:rsidRPr="007C089F" w:rsidRDefault="007C089F" w:rsidP="00994FB7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7C089F">
                        <w:t>1 package of wide lined loose leaf paper</w:t>
                      </w:r>
                    </w:p>
                    <w:p w:rsidR="00D55D00" w:rsidRPr="007C089F" w:rsidRDefault="00D55D00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Cs/>
                        </w:rPr>
                      </w:pPr>
                      <w:r w:rsidRPr="007C089F">
                        <w:rPr>
                          <w:bCs/>
                        </w:rPr>
                        <w:t>HEADSET (NO EARBUDS, PLEASE)</w:t>
                      </w:r>
                    </w:p>
                    <w:p w:rsidR="007C089F" w:rsidRPr="007C089F" w:rsidRDefault="00CC2E13" w:rsidP="007C089F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</w:rPr>
                      </w:pPr>
                      <w:r w:rsidRPr="007C089F">
                        <w:rPr>
                          <w:bCs/>
                        </w:rPr>
                        <w:t>NO MARKERS</w:t>
                      </w:r>
                    </w:p>
                    <w:p w:rsidR="00CC2E13" w:rsidRPr="00BD6944" w:rsidRDefault="00CC2E13" w:rsidP="00CC2E13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  <w:color w:val="FF0000"/>
                        </w:rPr>
                      </w:pPr>
                    </w:p>
                    <w:p w:rsidR="00CC337D" w:rsidRPr="00435E06" w:rsidRDefault="00CC337D" w:rsidP="0031722F">
                      <w:pPr>
                        <w:pStyle w:val="Blueheading"/>
                        <w:rPr>
                          <w:b/>
                          <w:bCs/>
                          <w:color w:val="auto"/>
                          <w:sz w:val="16"/>
                          <w:u w:val="single"/>
                        </w:rPr>
                      </w:pPr>
                      <w:r w:rsidRPr="00435E06">
                        <w:rPr>
                          <w:b/>
                          <w:bCs/>
                          <w:color w:val="auto"/>
                          <w:sz w:val="16"/>
                          <w:u w:val="single"/>
                        </w:rPr>
                        <w:t>Grade 3</w:t>
                      </w:r>
                      <w:r w:rsidR="001D42E4" w:rsidRPr="00435E06">
                        <w:rPr>
                          <w:rFonts w:ascii="Arial Rounded MT Bold" w:hAnsi="Arial Rounded MT Bold"/>
                          <w:b/>
                          <w:color w:val="auto"/>
                        </w:rPr>
                        <w:t xml:space="preserve"> </w:t>
                      </w:r>
                    </w:p>
                    <w:p w:rsidR="00CC337D" w:rsidRPr="00435E06" w:rsidRDefault="00435E06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435E06">
                        <w:t>3</w:t>
                      </w:r>
                      <w:r w:rsidR="0031722F" w:rsidRPr="00435E06">
                        <w:t xml:space="preserve"> </w:t>
                      </w:r>
                      <w:r w:rsidR="00CC337D" w:rsidRPr="00435E06">
                        <w:t>WIDE LINED SPIRAL NOTEBOOK</w:t>
                      </w:r>
                    </w:p>
                    <w:p w:rsidR="00CC337D" w:rsidRPr="00435E06" w:rsidRDefault="0031722F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435E06">
                        <w:t>36</w:t>
                      </w:r>
                      <w:r w:rsidR="00CC337D" w:rsidRPr="00435E06">
                        <w:t xml:space="preserve"> #2 PENCILS Sharpened (No mechanical pencils)</w:t>
                      </w:r>
                    </w:p>
                    <w:p w:rsidR="00CC337D" w:rsidRPr="00435E06" w:rsidRDefault="00CC337D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435E06">
                        <w:t xml:space="preserve">POCKET FOLDERS: 1 EACH OF RED, YELLOW, GREEN, BLUE, </w:t>
                      </w:r>
                      <w:r w:rsidR="00121C6B" w:rsidRPr="00435E06">
                        <w:t xml:space="preserve">ORANGE </w:t>
                      </w:r>
                      <w:r w:rsidRPr="00435E06">
                        <w:t xml:space="preserve"> &amp; </w:t>
                      </w:r>
                      <w:r w:rsidR="00435E06" w:rsidRPr="00435E06">
                        <w:t>1</w:t>
                      </w:r>
                      <w:r w:rsidRPr="00435E06">
                        <w:t xml:space="preserve"> more of choice</w:t>
                      </w:r>
                    </w:p>
                    <w:p w:rsidR="00CC337D" w:rsidRPr="00435E06" w:rsidRDefault="00CC337D" w:rsidP="00187AEE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435E06">
                        <w:t>2 PINK PEARL ERASERS</w:t>
                      </w:r>
                    </w:p>
                    <w:p w:rsidR="00CC337D" w:rsidRPr="00435E06" w:rsidRDefault="00CC337D" w:rsidP="00187AEE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  <w:u w:val="single"/>
                        </w:rPr>
                      </w:pPr>
                      <w:r w:rsidRPr="00435E06">
                        <w:t>COLORED PENCILS</w:t>
                      </w:r>
                    </w:p>
                    <w:p w:rsidR="00CC337D" w:rsidRPr="00435E06" w:rsidRDefault="00CC337D" w:rsidP="00121C6B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strike/>
                        </w:rPr>
                      </w:pPr>
                      <w:r w:rsidRPr="00435E06">
                        <w:t>SCISSORS (MEDIUM SIZED)</w:t>
                      </w:r>
                      <w:r w:rsidRPr="00435E06">
                        <w:rPr>
                          <w:b/>
                          <w:bCs/>
                          <w:strike/>
                          <w:u w:val="single"/>
                        </w:rPr>
                        <w:t xml:space="preserve"> </w:t>
                      </w:r>
                    </w:p>
                    <w:p w:rsidR="00CC337D" w:rsidRPr="00435E06" w:rsidRDefault="00CC337D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5E06">
                        <w:t>SMALL SCHOOL BOX</w:t>
                      </w:r>
                      <w:r w:rsidR="00405A00" w:rsidRPr="00435E06">
                        <w:rPr>
                          <w:strike/>
                        </w:rPr>
                        <w:t xml:space="preserve"> </w:t>
                      </w:r>
                      <w:r w:rsidR="00E2092F" w:rsidRPr="00435E0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337D" w:rsidRPr="00435E06" w:rsidRDefault="00435E06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435E06">
                        <w:t>3</w:t>
                      </w:r>
                      <w:r w:rsidR="00CC337D" w:rsidRPr="00435E06">
                        <w:t xml:space="preserve"> LARGE GLUE STICKS</w:t>
                      </w:r>
                    </w:p>
                    <w:p w:rsidR="00CC337D" w:rsidRPr="00435E06" w:rsidRDefault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435E06">
                        <w:t>1</w:t>
                      </w:r>
                      <w:r w:rsidR="00CC337D" w:rsidRPr="00435E06">
                        <w:t xml:space="preserve"> 3-RING BINDER (</w:t>
                      </w:r>
                      <w:r w:rsidR="00187AEE" w:rsidRPr="00435E06">
                        <w:t xml:space="preserve">1 ½ </w:t>
                      </w:r>
                      <w:r w:rsidR="0031722F" w:rsidRPr="00435E06">
                        <w:t>“)</w:t>
                      </w:r>
                    </w:p>
                    <w:p w:rsidR="00CC337D" w:rsidRPr="00435E06" w:rsidRDefault="00CC337D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435E06">
                        <w:t>1 CLEAN OLD SOCK</w:t>
                      </w:r>
                      <w:r w:rsidR="00121C6B" w:rsidRPr="00435E06">
                        <w:t xml:space="preserve"> OR WASH CLOTH</w:t>
                      </w:r>
                    </w:p>
                    <w:p w:rsidR="00187AEE" w:rsidRPr="00435E06" w:rsidRDefault="00CC337D" w:rsidP="00405A00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</w:rPr>
                      </w:pPr>
                      <w:r w:rsidRPr="00435E06">
                        <w:t>4  DRY ERASE MARKERS (</w:t>
                      </w:r>
                      <w:r w:rsidRPr="00435E06">
                        <w:rPr>
                          <w:u w:val="single"/>
                        </w:rPr>
                        <w:t>BLUE OR BLACK</w:t>
                      </w:r>
                      <w:r w:rsidRPr="00435E06">
                        <w:t>)</w:t>
                      </w:r>
                    </w:p>
                    <w:p w:rsidR="0031722F" w:rsidRPr="00435E06" w:rsidRDefault="0031722F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Cs/>
                        </w:rPr>
                      </w:pPr>
                      <w:r w:rsidRPr="00435E06">
                        <w:rPr>
                          <w:bCs/>
                        </w:rPr>
                        <w:t>SHOEBOX (ANY SIZE/KIND)</w:t>
                      </w:r>
                    </w:p>
                    <w:p w:rsidR="00D55D00" w:rsidRPr="00435E06" w:rsidRDefault="00D55D00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Cs/>
                        </w:rPr>
                      </w:pPr>
                      <w:r w:rsidRPr="00435E06">
                        <w:rPr>
                          <w:bCs/>
                        </w:rPr>
                        <w:t>HEADSET OR EARBUDS</w:t>
                      </w:r>
                    </w:p>
                    <w:p w:rsidR="00A54D9D" w:rsidRPr="00435E06" w:rsidRDefault="00A54D9D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Cs/>
                        </w:rPr>
                      </w:pPr>
                      <w:r w:rsidRPr="00435E06">
                        <w:rPr>
                          <w:bCs/>
                        </w:rPr>
                        <w:t>1 PACK FINE LINE MARKERS</w:t>
                      </w:r>
                    </w:p>
                    <w:p w:rsidR="00435E06" w:rsidRPr="00435E06" w:rsidRDefault="00435E06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Cs/>
                        </w:rPr>
                      </w:pPr>
                      <w:r w:rsidRPr="00435E06">
                        <w:rPr>
                          <w:bCs/>
                        </w:rPr>
                        <w:t xml:space="preserve">1 </w:t>
                      </w:r>
                      <w:r w:rsidR="00D36E09">
                        <w:rPr>
                          <w:bCs/>
                        </w:rPr>
                        <w:t>PACK OF POST ITS</w:t>
                      </w:r>
                    </w:p>
                    <w:p w:rsidR="00435E06" w:rsidRPr="00435E06" w:rsidRDefault="00435E06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Cs/>
                        </w:rPr>
                      </w:pPr>
                      <w:r w:rsidRPr="00435E06">
                        <w:rPr>
                          <w:bCs/>
                        </w:rPr>
                        <w:t xml:space="preserve">1 </w:t>
                      </w:r>
                      <w:r w:rsidR="00D36E09">
                        <w:rPr>
                          <w:bCs/>
                        </w:rPr>
                        <w:t>QUART SIZE ZIPLOC BAGS</w:t>
                      </w:r>
                      <w:r w:rsidRPr="00435E06">
                        <w:rPr>
                          <w:bCs/>
                        </w:rPr>
                        <w:t xml:space="preserve"> (girls)</w:t>
                      </w:r>
                    </w:p>
                    <w:p w:rsidR="00A54D9D" w:rsidRPr="00435E06" w:rsidRDefault="00A54D9D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bCs/>
                        </w:rPr>
                      </w:pPr>
                      <w:r w:rsidRPr="00435E06">
                        <w:rPr>
                          <w:bCs/>
                        </w:rPr>
                        <w:t>1 PACKAGE OF 3X5 INDEX CARDS</w:t>
                      </w:r>
                      <w:r w:rsidR="00435E06" w:rsidRPr="00435E06">
                        <w:rPr>
                          <w:bCs/>
                        </w:rPr>
                        <w:t xml:space="preserve"> (boys)</w:t>
                      </w:r>
                    </w:p>
                    <w:p w:rsidR="00CC2E13" w:rsidRPr="00435E06" w:rsidRDefault="00CC2E13" w:rsidP="00A54D9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</w:rPr>
                      </w:pPr>
                    </w:p>
                    <w:p w:rsidR="00F14C17" w:rsidRPr="00435E06" w:rsidRDefault="00F14C17" w:rsidP="00F14C1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</w:rPr>
                      </w:pPr>
                    </w:p>
                    <w:p w:rsidR="00405A00" w:rsidRDefault="00405A00" w:rsidP="00F14C1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</w:rPr>
                      </w:pPr>
                    </w:p>
                    <w:p w:rsidR="00E2092F" w:rsidRDefault="00E2092F" w:rsidP="00F14C1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</w:rPr>
                      </w:pPr>
                    </w:p>
                    <w:p w:rsidR="00DB433E" w:rsidRDefault="00DB433E" w:rsidP="00F14C1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</w:rPr>
                      </w:pPr>
                    </w:p>
                    <w:p w:rsidR="00DB433E" w:rsidRPr="00B166C6" w:rsidRDefault="00DB433E" w:rsidP="00F14C1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</w:rPr>
                      </w:pPr>
                    </w:p>
                    <w:p w:rsidR="00E2092F" w:rsidRPr="00B166C6" w:rsidRDefault="00E2092F" w:rsidP="00F14C1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  <w:rPr>
                          <w:bCs/>
                        </w:rPr>
                      </w:pPr>
                    </w:p>
                    <w:p w:rsidR="00CC337D" w:rsidRPr="00B166C6" w:rsidRDefault="00CC337D" w:rsidP="00A54D9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66C6">
                        <w:rPr>
                          <w:b/>
                          <w:bCs/>
                          <w:u w:val="single"/>
                        </w:rPr>
                        <w:t>Grade 4</w:t>
                      </w:r>
                    </w:p>
                    <w:p w:rsidR="00034508" w:rsidRPr="00B166C6" w:rsidRDefault="00B166C6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 xml:space="preserve">48 </w:t>
                      </w:r>
                      <w:r w:rsidR="00CC337D" w:rsidRPr="00B166C6">
                        <w:t>#2 PENCILS (NO MECHANICAL PENCILS)</w:t>
                      </w:r>
                    </w:p>
                    <w:p w:rsidR="00034508" w:rsidRPr="00B166C6" w:rsidRDefault="00034508" w:rsidP="00763E23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strike/>
                        </w:rPr>
                      </w:pPr>
                      <w:r w:rsidRPr="00B166C6">
                        <w:t>PENCIL BOX OR POUCH</w:t>
                      </w:r>
                      <w:r w:rsidR="00E2092F" w:rsidRPr="00B166C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34508" w:rsidRPr="00B166C6" w:rsidRDefault="003D00E3" w:rsidP="00034508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24</w:t>
                      </w:r>
                      <w:r w:rsidR="00034508" w:rsidRPr="00B166C6">
                        <w:t xml:space="preserve"> BLACK LOW ODOR DRY ERASE MARKERS                (FINE LINE/BLACK)</w:t>
                      </w:r>
                    </w:p>
                    <w:p w:rsidR="00034508" w:rsidRPr="00B166C6" w:rsidRDefault="00034508" w:rsidP="00034508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COLORED PENCILS</w:t>
                      </w:r>
                    </w:p>
                    <w:p w:rsidR="00034508" w:rsidRPr="00B166C6" w:rsidRDefault="00F14C17" w:rsidP="00763E23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 xml:space="preserve">1 GLUE </w:t>
                      </w:r>
                      <w:r w:rsidR="00D55D00" w:rsidRPr="00B166C6">
                        <w:t>STICK</w:t>
                      </w:r>
                    </w:p>
                    <w:p w:rsidR="00F14C17" w:rsidRPr="00B166C6" w:rsidRDefault="00F14C17" w:rsidP="00F14C17">
                      <w:pPr>
                        <w:pStyle w:val="Checkboxlist"/>
                        <w:numPr>
                          <w:ilvl w:val="0"/>
                          <w:numId w:val="14"/>
                        </w:numPr>
                        <w:rPr>
                          <w:strike/>
                        </w:rPr>
                      </w:pPr>
                      <w:r w:rsidRPr="00B166C6">
                        <w:t>POINTED SCISSORS</w:t>
                      </w:r>
                      <w:r w:rsidR="00E2092F" w:rsidRPr="00B166C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14C17" w:rsidRPr="00B166C6" w:rsidRDefault="00F14C17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RULER (INCH &amp; CENTIMETER)</w:t>
                      </w:r>
                    </w:p>
                    <w:p w:rsidR="00F14C17" w:rsidRPr="00B166C6" w:rsidRDefault="003D00E3" w:rsidP="00F14C17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2</w:t>
                      </w:r>
                      <w:r w:rsidR="00F14C17" w:rsidRPr="00B166C6">
                        <w:t xml:space="preserve"> THREE PK PACKAGE  OF 3”X3” POST ITS</w:t>
                      </w:r>
                    </w:p>
                    <w:p w:rsidR="00F14C17" w:rsidRPr="00B166C6" w:rsidRDefault="00F14C17" w:rsidP="00F14C17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HILIGHTER</w:t>
                      </w:r>
                    </w:p>
                    <w:p w:rsidR="00F14C17" w:rsidRPr="00B166C6" w:rsidRDefault="00405A00" w:rsidP="00D55D00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4</w:t>
                      </w:r>
                      <w:r w:rsidR="003D00E3" w:rsidRPr="00B166C6">
                        <w:t xml:space="preserve"> POCKET FOLDERS: GREEN, YELLOW, RED, BLUE</w:t>
                      </w:r>
                    </w:p>
                    <w:p w:rsidR="00F14C17" w:rsidRPr="00B166C6" w:rsidRDefault="00F14C17" w:rsidP="00B166C6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1 WATER COLOR SET</w:t>
                      </w:r>
                    </w:p>
                    <w:p w:rsidR="00F14C17" w:rsidRPr="00B166C6" w:rsidRDefault="00F14C17" w:rsidP="00B166C6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 xml:space="preserve">1 </w:t>
                      </w:r>
                      <w:r w:rsidR="00D55D00" w:rsidRPr="00B166C6">
                        <w:t xml:space="preserve">LARGE </w:t>
                      </w:r>
                      <w:r w:rsidRPr="00B166C6">
                        <w:t>CON</w:t>
                      </w:r>
                      <w:r w:rsidR="00C80467" w:rsidRPr="00B166C6">
                        <w:t xml:space="preserve">TAINER DISINFECTING WIPES </w:t>
                      </w:r>
                    </w:p>
                    <w:p w:rsidR="00D55D00" w:rsidRPr="00B166C6" w:rsidRDefault="00D55D00" w:rsidP="00F14C17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4 COLLEGE RULED NOTEBOOKS</w:t>
                      </w:r>
                      <w:r w:rsidR="003D00E3" w:rsidRPr="00B166C6">
                        <w:t>: PURPLE, BLUE, RED, BLACK</w:t>
                      </w:r>
                    </w:p>
                    <w:p w:rsidR="003D00E3" w:rsidRPr="00B166C6" w:rsidRDefault="00D55D00" w:rsidP="00B166C6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1 SET EARBUDS OR HEADPHONES</w:t>
                      </w:r>
                    </w:p>
                    <w:p w:rsidR="003D00E3" w:rsidRPr="00B166C6" w:rsidRDefault="003D00E3" w:rsidP="00F14C17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>BINDER 1 ½ IN</w:t>
                      </w:r>
                    </w:p>
                    <w:p w:rsidR="00B166C6" w:rsidRPr="00B166C6" w:rsidRDefault="00B166C6" w:rsidP="00F14C17">
                      <w:pPr>
                        <w:pStyle w:val="Checkboxlist"/>
                        <w:numPr>
                          <w:ilvl w:val="0"/>
                          <w:numId w:val="14"/>
                        </w:numPr>
                      </w:pPr>
                      <w:r w:rsidRPr="00B166C6">
                        <w:t xml:space="preserve">24 </w:t>
                      </w:r>
                      <w:proofErr w:type="spellStart"/>
                      <w:r w:rsidRPr="00B166C6">
                        <w:t>pk</w:t>
                      </w:r>
                      <w:proofErr w:type="spellEnd"/>
                      <w:r w:rsidRPr="00B166C6">
                        <w:t xml:space="preserve"> Crayola Crayons</w:t>
                      </w:r>
                    </w:p>
                    <w:p w:rsidR="00F14C17" w:rsidRDefault="00F14C17" w:rsidP="00F14C1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1080" w:hanging="360"/>
                      </w:pPr>
                    </w:p>
                    <w:p w:rsidR="00187AEE" w:rsidRDefault="00187AEE" w:rsidP="00F14C17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CC337D" w:rsidRDefault="00CC337D" w:rsidP="0082038B">
                      <w:pPr>
                        <w:pStyle w:val="Checkboxlis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  <w:p w:rsidR="00CC337D" w:rsidRDefault="00CC337D" w:rsidP="001F3AC0">
                      <w:pPr>
                        <w:pStyle w:val="Checkboxlist"/>
                        <w:numPr>
                          <w:ilvl w:val="0"/>
                          <w:numId w:val="0"/>
                        </w:numPr>
                      </w:pPr>
                    </w:p>
                    <w:p w:rsidR="00CC337D" w:rsidRDefault="00CC337D">
                      <w:pPr>
                        <w:pStyle w:val="Checkboxlist"/>
                        <w:numPr>
                          <w:ilvl w:val="0"/>
                          <w:numId w:val="0"/>
                        </w:numPr>
                      </w:pPr>
                    </w:p>
                    <w:p w:rsidR="00CC337D" w:rsidRDefault="00CC337D">
                      <w:pPr>
                        <w:pStyle w:val="Checkboxlist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</w:p>
                    <w:p w:rsidR="00CC337D" w:rsidRDefault="00CC337D">
                      <w:pPr>
                        <w:pStyle w:val="Notes"/>
                        <w:numPr>
                          <w:ilvl w:val="0"/>
                          <w:numId w:val="0"/>
                        </w:numPr>
                        <w:rPr>
                          <w:b/>
                          <w:bCs/>
                        </w:rPr>
                      </w:pPr>
                    </w:p>
                    <w:p w:rsidR="00CC337D" w:rsidRDefault="00CC337D">
                      <w:pPr>
                        <w:pStyle w:val="Notes"/>
                        <w:numPr>
                          <w:ilvl w:val="0"/>
                          <w:numId w:val="0"/>
                        </w:numPr>
                        <w:ind w:left="288" w:hanging="274"/>
                        <w:rPr>
                          <w:b/>
                          <w:bCs/>
                        </w:rPr>
                      </w:pPr>
                    </w:p>
                    <w:p w:rsidR="00CC337D" w:rsidRDefault="00CC337D">
                      <w:pPr>
                        <w:pStyle w:val="Notes"/>
                        <w:numPr>
                          <w:ilvl w:val="0"/>
                          <w:numId w:val="0"/>
                        </w:numPr>
                        <w:ind w:left="288" w:hanging="274"/>
                        <w:rPr>
                          <w:b/>
                          <w:bCs/>
                        </w:rPr>
                      </w:pPr>
                    </w:p>
                    <w:p w:rsidR="00CC337D" w:rsidRDefault="00CC337D">
                      <w:pPr>
                        <w:pStyle w:val="Notes"/>
                        <w:numPr>
                          <w:ilvl w:val="0"/>
                          <w:numId w:val="0"/>
                        </w:numPr>
                        <w:ind w:left="14"/>
                        <w:rPr>
                          <w:b/>
                          <w:bCs/>
                        </w:rPr>
                      </w:pPr>
                    </w:p>
                    <w:p w:rsidR="00CC337D" w:rsidRDefault="00CC337D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:rsidR="00CC337D" w:rsidRDefault="00CC337D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:rsidR="00CC337D" w:rsidRDefault="00CC337D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:rsidR="00CC337D" w:rsidRDefault="00CC337D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13F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A176F" wp14:editId="1B01AC28">
                <wp:simplePos x="0" y="0"/>
                <wp:positionH relativeFrom="page">
                  <wp:posOffset>6650355</wp:posOffset>
                </wp:positionH>
                <wp:positionV relativeFrom="page">
                  <wp:posOffset>1003300</wp:posOffset>
                </wp:positionV>
                <wp:extent cx="2968625" cy="6803390"/>
                <wp:effectExtent l="1905" t="3175" r="127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680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176F" id="Text Box 17" o:spid="_x0000_s1030" type="#_x0000_t202" style="position:absolute;margin-left:523.65pt;margin-top:79pt;width:233.75pt;height:53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" filled="f" stroked="f"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994FB7" w:rsidSect="00706F54">
      <w:footerReference w:type="default" r:id="rId7"/>
      <w:pgSz w:w="15840" w:h="12240" w:orient="landscape"/>
      <w:pgMar w:top="432" w:right="720" w:bottom="432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9E" w:rsidRDefault="00EF109E">
      <w:r>
        <w:separator/>
      </w:r>
    </w:p>
  </w:endnote>
  <w:endnote w:type="continuationSeparator" w:id="0">
    <w:p w:rsidR="00EF109E" w:rsidRDefault="00EF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7D" w:rsidRDefault="00CC337D">
    <w:pPr>
      <w:pStyle w:val="Footer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9E" w:rsidRDefault="00EF109E">
      <w:r>
        <w:separator/>
      </w:r>
    </w:p>
  </w:footnote>
  <w:footnote w:type="continuationSeparator" w:id="0">
    <w:p w:rsidR="00EF109E" w:rsidRDefault="00EF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7BC"/>
    <w:multiLevelType w:val="hybridMultilevel"/>
    <w:tmpl w:val="E58021B4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274E61"/>
    <w:multiLevelType w:val="hybridMultilevel"/>
    <w:tmpl w:val="E58021B4"/>
    <w:lvl w:ilvl="0" w:tplc="4204F7F4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6407849"/>
    <w:multiLevelType w:val="hybridMultilevel"/>
    <w:tmpl w:val="B6043140"/>
    <w:lvl w:ilvl="0" w:tplc="4204F7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06B159FE"/>
    <w:multiLevelType w:val="hybridMultilevel"/>
    <w:tmpl w:val="D29E8916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71E54"/>
    <w:multiLevelType w:val="hybridMultilevel"/>
    <w:tmpl w:val="3BF82A1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E83C0384">
      <w:start w:val="1"/>
      <w:numFmt w:val="bullet"/>
      <w:pStyle w:val="Checkboxlis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1B5D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3031F"/>
    <w:multiLevelType w:val="hybridMultilevel"/>
    <w:tmpl w:val="BD8AED20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57194"/>
    <w:multiLevelType w:val="hybridMultilevel"/>
    <w:tmpl w:val="074E7D58"/>
    <w:lvl w:ilvl="0" w:tplc="EB384344">
      <w:start w:val="1"/>
      <w:numFmt w:val="bullet"/>
      <w:pStyle w:val="Notes"/>
      <w:lvlText w:val=""/>
      <w:lvlJc w:val="left"/>
      <w:pPr>
        <w:tabs>
          <w:tab w:val="num" w:pos="288"/>
        </w:tabs>
        <w:ind w:left="288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70E8"/>
    <w:multiLevelType w:val="hybridMultilevel"/>
    <w:tmpl w:val="BD0ACAD4"/>
    <w:lvl w:ilvl="0" w:tplc="E3886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21092"/>
    <w:multiLevelType w:val="hybridMultilevel"/>
    <w:tmpl w:val="A71EC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C23B3"/>
    <w:multiLevelType w:val="hybridMultilevel"/>
    <w:tmpl w:val="A732AAD4"/>
    <w:lvl w:ilvl="0" w:tplc="4204F7F4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7BBD"/>
    <w:multiLevelType w:val="hybridMultilevel"/>
    <w:tmpl w:val="9DD202E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383D"/>
    <w:multiLevelType w:val="hybridMultilevel"/>
    <w:tmpl w:val="60B222B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668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9637A8"/>
    <w:multiLevelType w:val="hybridMultilevel"/>
    <w:tmpl w:val="FA8A3E24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D86A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4939D4"/>
    <w:multiLevelType w:val="hybridMultilevel"/>
    <w:tmpl w:val="1E88B16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16"/>
      </w:rPr>
    </w:lvl>
    <w:lvl w:ilvl="1" w:tplc="E83C0384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1B5D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4779A"/>
    <w:multiLevelType w:val="hybridMultilevel"/>
    <w:tmpl w:val="3EC46F0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82B57"/>
    <w:multiLevelType w:val="hybridMultilevel"/>
    <w:tmpl w:val="64A23000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51F0C"/>
    <w:multiLevelType w:val="hybridMultilevel"/>
    <w:tmpl w:val="766EF5A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13D2B"/>
    <w:multiLevelType w:val="multilevel"/>
    <w:tmpl w:val="0060BAD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4354B"/>
    <w:multiLevelType w:val="hybridMultilevel"/>
    <w:tmpl w:val="7F1CC500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65B01"/>
    <w:multiLevelType w:val="multilevel"/>
    <w:tmpl w:val="A71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63442"/>
    <w:multiLevelType w:val="hybridMultilevel"/>
    <w:tmpl w:val="5C5A3E12"/>
    <w:lvl w:ilvl="0" w:tplc="E83C038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8637D5"/>
    <w:multiLevelType w:val="hybridMultilevel"/>
    <w:tmpl w:val="5E94E0B0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20"/>
  </w:num>
  <w:num w:numId="8">
    <w:abstractNumId w:val="3"/>
  </w:num>
  <w:num w:numId="9">
    <w:abstractNumId w:val="5"/>
  </w:num>
  <w:num w:numId="10">
    <w:abstractNumId w:val="19"/>
  </w:num>
  <w:num w:numId="11">
    <w:abstractNumId w:val="12"/>
  </w:num>
  <w:num w:numId="12">
    <w:abstractNumId w:val="14"/>
  </w:num>
  <w:num w:numId="13">
    <w:abstractNumId w:val="4"/>
  </w:num>
  <w:num w:numId="14">
    <w:abstractNumId w:val="15"/>
  </w:num>
  <w:num w:numId="15">
    <w:abstractNumId w:val="11"/>
  </w:num>
  <w:num w:numId="16">
    <w:abstractNumId w:val="0"/>
  </w:num>
  <w:num w:numId="17">
    <w:abstractNumId w:val="1"/>
  </w:num>
  <w:num w:numId="18">
    <w:abstractNumId w:val="9"/>
  </w:num>
  <w:num w:numId="19">
    <w:abstractNumId w:val="2"/>
  </w:num>
  <w:num w:numId="20">
    <w:abstractNumId w:val="10"/>
  </w:num>
  <w:num w:numId="21">
    <w:abstractNumId w:val="16"/>
  </w:num>
  <w:num w:numId="22">
    <w:abstractNumId w:val="7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B7"/>
    <w:rsid w:val="00034508"/>
    <w:rsid w:val="00046504"/>
    <w:rsid w:val="00065E2D"/>
    <w:rsid w:val="00083E16"/>
    <w:rsid w:val="00087BF8"/>
    <w:rsid w:val="000A0EBC"/>
    <w:rsid w:val="000F5CE2"/>
    <w:rsid w:val="0011645E"/>
    <w:rsid w:val="00121C6B"/>
    <w:rsid w:val="001479F8"/>
    <w:rsid w:val="00164F79"/>
    <w:rsid w:val="00187AEE"/>
    <w:rsid w:val="00193B16"/>
    <w:rsid w:val="001A29F3"/>
    <w:rsid w:val="001A3D04"/>
    <w:rsid w:val="001D42E4"/>
    <w:rsid w:val="001F3AC0"/>
    <w:rsid w:val="00214FA1"/>
    <w:rsid w:val="00281733"/>
    <w:rsid w:val="002A50C6"/>
    <w:rsid w:val="002D665B"/>
    <w:rsid w:val="002E16B3"/>
    <w:rsid w:val="0031374C"/>
    <w:rsid w:val="00315A4E"/>
    <w:rsid w:val="0031722F"/>
    <w:rsid w:val="00323855"/>
    <w:rsid w:val="00326E91"/>
    <w:rsid w:val="00341949"/>
    <w:rsid w:val="003554C3"/>
    <w:rsid w:val="003A438C"/>
    <w:rsid w:val="003D00E3"/>
    <w:rsid w:val="00405A00"/>
    <w:rsid w:val="004212D2"/>
    <w:rsid w:val="00422CD4"/>
    <w:rsid w:val="004238FE"/>
    <w:rsid w:val="00435E06"/>
    <w:rsid w:val="00444AD3"/>
    <w:rsid w:val="0045792C"/>
    <w:rsid w:val="00476E42"/>
    <w:rsid w:val="004F4408"/>
    <w:rsid w:val="00537F61"/>
    <w:rsid w:val="005B13FF"/>
    <w:rsid w:val="0062121E"/>
    <w:rsid w:val="00652499"/>
    <w:rsid w:val="006712C7"/>
    <w:rsid w:val="006720C1"/>
    <w:rsid w:val="006B733E"/>
    <w:rsid w:val="00700DAF"/>
    <w:rsid w:val="00706F54"/>
    <w:rsid w:val="00720BD6"/>
    <w:rsid w:val="00763E23"/>
    <w:rsid w:val="0078155F"/>
    <w:rsid w:val="007A225F"/>
    <w:rsid w:val="007B417C"/>
    <w:rsid w:val="007C089F"/>
    <w:rsid w:val="007D092E"/>
    <w:rsid w:val="007D2D78"/>
    <w:rsid w:val="007E2E79"/>
    <w:rsid w:val="007E46E1"/>
    <w:rsid w:val="007E7BDD"/>
    <w:rsid w:val="007F323A"/>
    <w:rsid w:val="008005D9"/>
    <w:rsid w:val="0081037B"/>
    <w:rsid w:val="0082038B"/>
    <w:rsid w:val="00837DEB"/>
    <w:rsid w:val="008965AA"/>
    <w:rsid w:val="008C019E"/>
    <w:rsid w:val="008D5430"/>
    <w:rsid w:val="008E0679"/>
    <w:rsid w:val="0093517F"/>
    <w:rsid w:val="00967F1B"/>
    <w:rsid w:val="00994FB7"/>
    <w:rsid w:val="009C5508"/>
    <w:rsid w:val="009D5B89"/>
    <w:rsid w:val="009F431D"/>
    <w:rsid w:val="00A05A81"/>
    <w:rsid w:val="00A511F9"/>
    <w:rsid w:val="00A54D9D"/>
    <w:rsid w:val="00A72AF9"/>
    <w:rsid w:val="00A911AE"/>
    <w:rsid w:val="00AC7C3A"/>
    <w:rsid w:val="00AF0BBF"/>
    <w:rsid w:val="00B14290"/>
    <w:rsid w:val="00B166C6"/>
    <w:rsid w:val="00B463F9"/>
    <w:rsid w:val="00BB351F"/>
    <w:rsid w:val="00BC1494"/>
    <w:rsid w:val="00BC3744"/>
    <w:rsid w:val="00BD6944"/>
    <w:rsid w:val="00C3763A"/>
    <w:rsid w:val="00C465CA"/>
    <w:rsid w:val="00C624D7"/>
    <w:rsid w:val="00C77A61"/>
    <w:rsid w:val="00C80467"/>
    <w:rsid w:val="00C83F7B"/>
    <w:rsid w:val="00CC2E13"/>
    <w:rsid w:val="00CC337D"/>
    <w:rsid w:val="00CF4367"/>
    <w:rsid w:val="00D04D10"/>
    <w:rsid w:val="00D36E09"/>
    <w:rsid w:val="00D55D00"/>
    <w:rsid w:val="00DB2459"/>
    <w:rsid w:val="00DB433E"/>
    <w:rsid w:val="00DB57F8"/>
    <w:rsid w:val="00DE6E74"/>
    <w:rsid w:val="00E07CA4"/>
    <w:rsid w:val="00E102F4"/>
    <w:rsid w:val="00E10E0D"/>
    <w:rsid w:val="00E2092F"/>
    <w:rsid w:val="00E241D4"/>
    <w:rsid w:val="00EA2388"/>
    <w:rsid w:val="00ED6F87"/>
    <w:rsid w:val="00EF109E"/>
    <w:rsid w:val="00EF4998"/>
    <w:rsid w:val="00EF4AD4"/>
    <w:rsid w:val="00EF5448"/>
    <w:rsid w:val="00F06CE7"/>
    <w:rsid w:val="00F14C17"/>
    <w:rsid w:val="00F1565E"/>
    <w:rsid w:val="00F267DA"/>
    <w:rsid w:val="00F55FF1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1e1f7,#125b8c,#e1f0fb,#6070b5,#3a4ea1,#99a3cf,#b6bddc"/>
    </o:shapedefaults>
    <o:shapelayout v:ext="edit">
      <o:idmap v:ext="edit" data="1"/>
    </o:shapelayout>
  </w:shapeDefaults>
  <w:decimalSymbol w:val="."/>
  <w:listSeparator w:val=","/>
  <w15:docId w15:val="{A25C3E20-AD54-4BF4-8519-F4E14BA9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54"/>
    <w:rPr>
      <w:rFonts w:ascii="Trebuchet MS" w:hAnsi="Trebuchet MS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706F54"/>
    <w:pPr>
      <w:keepNext/>
      <w:jc w:val="center"/>
      <w:outlineLvl w:val="0"/>
    </w:pPr>
    <w:rPr>
      <w:rFonts w:cs="Arial"/>
      <w:bCs/>
      <w:caps/>
      <w:color w:val="3A4EA1"/>
      <w:kern w:val="32"/>
      <w:sz w:val="56"/>
      <w:szCs w:val="56"/>
    </w:rPr>
  </w:style>
  <w:style w:type="paragraph" w:styleId="Heading2">
    <w:name w:val="heading 2"/>
    <w:basedOn w:val="Normal"/>
    <w:next w:val="Normal"/>
    <w:qFormat/>
    <w:rsid w:val="00706F54"/>
    <w:pPr>
      <w:spacing w:before="40"/>
      <w:jc w:val="center"/>
      <w:outlineLvl w:val="1"/>
    </w:pPr>
    <w:rPr>
      <w:rFonts w:cs="Tahoma"/>
      <w:b/>
      <w:cap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706F54"/>
    <w:pPr>
      <w:numPr>
        <w:ilvl w:val="1"/>
        <w:numId w:val="13"/>
      </w:numPr>
      <w:spacing w:after="40"/>
    </w:pPr>
    <w:rPr>
      <w:rFonts w:cs="Tahoma"/>
      <w:sz w:val="16"/>
      <w:szCs w:val="20"/>
    </w:rPr>
  </w:style>
  <w:style w:type="paragraph" w:customStyle="1" w:styleId="Blueheading">
    <w:name w:val="Blue heading"/>
    <w:basedOn w:val="Normal"/>
    <w:rsid w:val="00706F54"/>
    <w:pPr>
      <w:spacing w:after="40"/>
    </w:pPr>
    <w:rPr>
      <w:rFonts w:cs="Tahoma"/>
      <w:caps/>
      <w:color w:val="3A4EA1"/>
      <w:sz w:val="18"/>
      <w:szCs w:val="16"/>
    </w:rPr>
  </w:style>
  <w:style w:type="paragraph" w:customStyle="1" w:styleId="Notes">
    <w:name w:val="Notes"/>
    <w:basedOn w:val="Normal"/>
    <w:rsid w:val="00706F54"/>
    <w:pPr>
      <w:numPr>
        <w:numId w:val="1"/>
      </w:numPr>
      <w:spacing w:after="40"/>
    </w:pPr>
    <w:rPr>
      <w:rFonts w:ascii="Tahoma" w:hAnsi="Tahoma" w:cs="Tahoma"/>
      <w:sz w:val="16"/>
      <w:szCs w:val="20"/>
    </w:rPr>
  </w:style>
  <w:style w:type="paragraph" w:styleId="BalloonText">
    <w:name w:val="Balloon Text"/>
    <w:basedOn w:val="Normal"/>
    <w:semiHidden/>
    <w:rsid w:val="00706F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706F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6F5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raygo\LOCALS~1\Temp\TCD13.tmp\Elementary%20school%20supply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</Template>
  <TotalTime>47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WBSD</cp:lastModifiedBy>
  <cp:revision>8</cp:revision>
  <cp:lastPrinted>2017-05-18T19:39:00Z</cp:lastPrinted>
  <dcterms:created xsi:type="dcterms:W3CDTF">2018-04-25T17:20:00Z</dcterms:created>
  <dcterms:modified xsi:type="dcterms:W3CDTF">2018-05-01T15:43:00Z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TC012252641033</vt:lpwstr>
  </property>
</Properties>
</file>